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6196D"/>
    <w:multiLevelType w:val="hybridMultilevel"/>
    <w:tmpl w:val="64B00C6E"/>
    <w:lvl w:ilvl="0" w:tplc="3C5046EA">
      <w:start w:val="1"/>
      <w:numFmt w:val="bullet"/>
      <w:pStyle w:val="InfoBlockPt2ContentL-RBordersw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098A30D6"/>
    <w:multiLevelType w:val="hybridMultilevel"/>
    <w:tmpl w:val="90FA6D7E"/>
    <w:lvl w:ilvl="0" w:tplc="A4364D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65ACC"/>
    <w:multiLevelType w:val="hybridMultilevel"/>
    <w:tmpl w:val="FDFC4CEE"/>
    <w:lvl w:ilvl="0" w:tplc="B4DE2446">
      <w:start w:val="1"/>
      <w:numFmt w:val="decimal"/>
      <w:pStyle w:val="InfoBlockHeadingwithNumb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C36ED"/>
    <w:multiLevelType w:val="hybridMultilevel"/>
    <w:tmpl w:val="A59A8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0479C"/>
    <w:multiLevelType w:val="hybridMultilevel"/>
    <w:tmpl w:val="8C9EEBB8"/>
    <w:lvl w:ilvl="0" w:tplc="AC500F30">
      <w:start w:val="1"/>
      <w:numFmt w:val="decimal"/>
      <w:pStyle w:val="Index1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34F58"/>
    <w:multiLevelType w:val="hybridMultilevel"/>
    <w:tmpl w:val="A58C6884"/>
    <w:lvl w:ilvl="0" w:tplc="91866F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2F0E8E"/>
    <w:multiLevelType w:val="hybridMultilevel"/>
    <w:tmpl w:val="5A68A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C6735B"/>
    <w:multiLevelType w:val="hybridMultilevel"/>
    <w:tmpl w:val="69A8E42C"/>
    <w:lvl w:ilvl="0" w:tplc="5E2403EE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BC64BB"/>
    <w:multiLevelType w:val="hybridMultilevel"/>
    <w:tmpl w:val="0B26F516"/>
    <w:lvl w:ilvl="0" w:tplc="8E168D26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B0CB0"/>
    <w:multiLevelType w:val="hybridMultilevel"/>
    <w:tmpl w:val="EFCA97EC"/>
    <w:lvl w:ilvl="0" w:tplc="C9DA5646">
      <w:start w:val="1"/>
      <w:numFmt w:val="decimal"/>
      <w:lvlText w:val="%1."/>
      <w:lvlJc w:val="left"/>
      <w:pPr>
        <w:ind w:left="504" w:hanging="360"/>
      </w:pPr>
      <w:rPr>
        <w:rFonts w:ascii="Verdana" w:eastAsiaTheme="minorHAnsi" w:hAnsi="Verdana" w:cstheme="minorBidi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3111261E"/>
    <w:multiLevelType w:val="hybridMultilevel"/>
    <w:tmpl w:val="0BC4B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27E20"/>
    <w:multiLevelType w:val="hybridMultilevel"/>
    <w:tmpl w:val="2B74886E"/>
    <w:lvl w:ilvl="0" w:tplc="68EC9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A49CA"/>
    <w:multiLevelType w:val="hybridMultilevel"/>
    <w:tmpl w:val="AAEEEAF2"/>
    <w:lvl w:ilvl="0" w:tplc="6608D5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23EBA"/>
    <w:multiLevelType w:val="hybridMultilevel"/>
    <w:tmpl w:val="4ED0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75CC7"/>
    <w:multiLevelType w:val="hybridMultilevel"/>
    <w:tmpl w:val="5EA447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34174"/>
    <w:multiLevelType w:val="hybridMultilevel"/>
    <w:tmpl w:val="2C8EAF58"/>
    <w:lvl w:ilvl="0" w:tplc="28E2E8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62974"/>
    <w:multiLevelType w:val="hybridMultilevel"/>
    <w:tmpl w:val="2E98D216"/>
    <w:lvl w:ilvl="0" w:tplc="2A600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3442F"/>
    <w:multiLevelType w:val="hybridMultilevel"/>
    <w:tmpl w:val="F00E0DE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47E4407C"/>
    <w:multiLevelType w:val="hybridMultilevel"/>
    <w:tmpl w:val="1EB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B2C3C"/>
    <w:multiLevelType w:val="hybridMultilevel"/>
    <w:tmpl w:val="2E38A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F5ED1"/>
    <w:multiLevelType w:val="hybridMultilevel"/>
    <w:tmpl w:val="A77C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67125"/>
    <w:multiLevelType w:val="hybridMultilevel"/>
    <w:tmpl w:val="7B807E8A"/>
    <w:lvl w:ilvl="0" w:tplc="E8A81748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027E1"/>
    <w:multiLevelType w:val="hybridMultilevel"/>
    <w:tmpl w:val="39C475D6"/>
    <w:lvl w:ilvl="0" w:tplc="E8A81748">
      <w:start w:val="1"/>
      <w:numFmt w:val="decimal"/>
      <w:lvlText w:val="%1."/>
      <w:lvlJc w:val="left"/>
      <w:pPr>
        <w:ind w:left="864" w:hanging="360"/>
      </w:pPr>
      <w:rPr>
        <w:rFonts w:ascii="Verdana" w:eastAsiaTheme="minorHAnsi" w:hAnsi="Verdana" w:cstheme="minorBidi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3" w15:restartNumberingAfterBreak="0">
    <w:nsid w:val="5B59379A"/>
    <w:multiLevelType w:val="hybridMultilevel"/>
    <w:tmpl w:val="0B342D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 w15:restartNumberingAfterBreak="0">
    <w:nsid w:val="62547D45"/>
    <w:multiLevelType w:val="hybridMultilevel"/>
    <w:tmpl w:val="B4F6DF56"/>
    <w:lvl w:ilvl="0" w:tplc="8EBC3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34A18"/>
    <w:multiLevelType w:val="multilevel"/>
    <w:tmpl w:val="9D82140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430F3C"/>
    <w:multiLevelType w:val="hybridMultilevel"/>
    <w:tmpl w:val="4D623128"/>
    <w:lvl w:ilvl="0" w:tplc="AF0AA8D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8" w15:restartNumberingAfterBreak="0">
    <w:nsid w:val="6FC10A17"/>
    <w:multiLevelType w:val="hybridMultilevel"/>
    <w:tmpl w:val="7F86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E6A69"/>
    <w:multiLevelType w:val="hybridMultilevel"/>
    <w:tmpl w:val="342CF9FA"/>
    <w:lvl w:ilvl="0" w:tplc="A4364D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857DE"/>
    <w:multiLevelType w:val="hybridMultilevel"/>
    <w:tmpl w:val="4E00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12BA4"/>
    <w:multiLevelType w:val="hybridMultilevel"/>
    <w:tmpl w:val="EE9C5930"/>
    <w:lvl w:ilvl="0" w:tplc="9626D4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F651B07"/>
    <w:multiLevelType w:val="hybridMultilevel"/>
    <w:tmpl w:val="E0722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2"/>
  </w:num>
  <w:num w:numId="12">
    <w:abstractNumId w:val="36"/>
  </w:num>
  <w:num w:numId="13">
    <w:abstractNumId w:val="35"/>
  </w:num>
  <w:num w:numId="14">
    <w:abstractNumId w:val="9"/>
  </w:num>
  <w:num w:numId="15">
    <w:abstractNumId w:val="8"/>
    <w:lvlOverride w:ilvl="0">
      <w:startOverride w:val="1"/>
    </w:lvlOverride>
  </w:num>
  <w:num w:numId="16">
    <w:abstractNumId w:val="25"/>
  </w:num>
  <w:num w:numId="17">
    <w:abstractNumId w:val="22"/>
  </w:num>
  <w:num w:numId="18">
    <w:abstractNumId w:val="20"/>
  </w:num>
  <w:num w:numId="19">
    <w:abstractNumId w:val="24"/>
  </w:num>
  <w:num w:numId="20">
    <w:abstractNumId w:val="13"/>
  </w:num>
  <w:num w:numId="21">
    <w:abstractNumId w:val="29"/>
  </w:num>
  <w:num w:numId="22">
    <w:abstractNumId w:val="18"/>
  </w:num>
  <w:num w:numId="23">
    <w:abstractNumId w:val="40"/>
  </w:num>
  <w:num w:numId="24">
    <w:abstractNumId w:val="28"/>
  </w:num>
  <w:num w:numId="25">
    <w:abstractNumId w:val="33"/>
  </w:num>
  <w:num w:numId="26">
    <w:abstractNumId w:val="27"/>
  </w:num>
  <w:num w:numId="27">
    <w:abstractNumId w:val="41"/>
  </w:num>
  <w:num w:numId="28">
    <w:abstractNumId w:val="11"/>
  </w:num>
  <w:num w:numId="29">
    <w:abstractNumId w:val="39"/>
  </w:num>
  <w:num w:numId="30">
    <w:abstractNumId w:val="21"/>
  </w:num>
  <w:num w:numId="31">
    <w:abstractNumId w:val="34"/>
  </w:num>
  <w:num w:numId="32">
    <w:abstractNumId w:val="26"/>
  </w:num>
  <w:num w:numId="33">
    <w:abstractNumId w:val="31"/>
  </w:num>
  <w:num w:numId="34">
    <w:abstractNumId w:val="38"/>
  </w:num>
  <w:num w:numId="35">
    <w:abstractNumId w:val="30"/>
  </w:num>
  <w:num w:numId="36">
    <w:abstractNumId w:val="23"/>
  </w:num>
  <w:num w:numId="37">
    <w:abstractNumId w:val="43"/>
  </w:num>
  <w:num w:numId="38">
    <w:abstractNumId w:val="17"/>
    <w:lvlOverride w:ilvl="0">
      <w:startOverride w:val="1"/>
    </w:lvlOverride>
  </w:num>
  <w:num w:numId="39">
    <w:abstractNumId w:val="15"/>
  </w:num>
  <w:num w:numId="40">
    <w:abstractNumId w:val="16"/>
  </w:num>
  <w:num w:numId="41">
    <w:abstractNumId w:val="35"/>
    <w:lvlOverride w:ilvl="0">
      <w:lvl w:ilvl="0">
        <w:start w:val="1"/>
        <w:numFmt w:val="upperRoman"/>
        <w:lvlText w:val="Article %1."/>
        <w:lvlJc w:val="left"/>
        <w:pPr>
          <w:ind w:left="0" w:firstLine="0"/>
        </w:pPr>
      </w:lvl>
    </w:lvlOverride>
  </w:num>
  <w:num w:numId="42">
    <w:abstractNumId w:val="14"/>
  </w:num>
  <w:num w:numId="43">
    <w:abstractNumId w:val="12"/>
  </w:num>
  <w:num w:numId="44">
    <w:abstractNumId w:val="37"/>
  </w:num>
  <w:num w:numId="45">
    <w:abstractNumId w:val="32"/>
  </w:num>
  <w:num w:numId="46">
    <w:abstractNumId w:val="19"/>
  </w:num>
  <w:num w:numId="4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L7IKNplr3Axp2kO1Okg0bjeXM+zeEhXRuT+13dHuRWq2rroP4Lx4zQvf2AZL22+qX1IN6qy8RFXkKzOcbUWyAQ==" w:salt="BZelPgF2kvSWZPdGmRpXeQ=="/>
  <w:defaultTabStop w:val="720"/>
  <w:clickAndTypeStyle w:val="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91"/>
    <w:rsid w:val="00000FAE"/>
    <w:rsid w:val="00005517"/>
    <w:rsid w:val="00007983"/>
    <w:rsid w:val="00013E57"/>
    <w:rsid w:val="0001404C"/>
    <w:rsid w:val="0001428A"/>
    <w:rsid w:val="00015562"/>
    <w:rsid w:val="00033DC3"/>
    <w:rsid w:val="00036CE1"/>
    <w:rsid w:val="00042C72"/>
    <w:rsid w:val="000430CE"/>
    <w:rsid w:val="000474B0"/>
    <w:rsid w:val="000505CB"/>
    <w:rsid w:val="00051B7F"/>
    <w:rsid w:val="00054EA6"/>
    <w:rsid w:val="00066B10"/>
    <w:rsid w:val="00066E73"/>
    <w:rsid w:val="00067897"/>
    <w:rsid w:val="000711FD"/>
    <w:rsid w:val="0008282F"/>
    <w:rsid w:val="00083E4F"/>
    <w:rsid w:val="0008511D"/>
    <w:rsid w:val="000922FC"/>
    <w:rsid w:val="000929A1"/>
    <w:rsid w:val="0009320C"/>
    <w:rsid w:val="0009432C"/>
    <w:rsid w:val="000944EC"/>
    <w:rsid w:val="0009516F"/>
    <w:rsid w:val="000A2CAF"/>
    <w:rsid w:val="000A72E2"/>
    <w:rsid w:val="000B5100"/>
    <w:rsid w:val="000C2E48"/>
    <w:rsid w:val="000D36E9"/>
    <w:rsid w:val="000D4242"/>
    <w:rsid w:val="000D47D2"/>
    <w:rsid w:val="000D4F72"/>
    <w:rsid w:val="000D630D"/>
    <w:rsid w:val="000D68C2"/>
    <w:rsid w:val="000D73A7"/>
    <w:rsid w:val="000E0C6A"/>
    <w:rsid w:val="000E3547"/>
    <w:rsid w:val="000F013D"/>
    <w:rsid w:val="000F1B15"/>
    <w:rsid w:val="000F29A9"/>
    <w:rsid w:val="000F6A6B"/>
    <w:rsid w:val="00100144"/>
    <w:rsid w:val="00102F0D"/>
    <w:rsid w:val="00104554"/>
    <w:rsid w:val="00105EC6"/>
    <w:rsid w:val="0011352C"/>
    <w:rsid w:val="001135B1"/>
    <w:rsid w:val="00114819"/>
    <w:rsid w:val="00114E04"/>
    <w:rsid w:val="00116413"/>
    <w:rsid w:val="00116614"/>
    <w:rsid w:val="0011787B"/>
    <w:rsid w:val="00117D4B"/>
    <w:rsid w:val="00126502"/>
    <w:rsid w:val="00127FB7"/>
    <w:rsid w:val="001339F4"/>
    <w:rsid w:val="00137790"/>
    <w:rsid w:val="0014602F"/>
    <w:rsid w:val="00146363"/>
    <w:rsid w:val="00160D99"/>
    <w:rsid w:val="00160FEC"/>
    <w:rsid w:val="00162145"/>
    <w:rsid w:val="00162575"/>
    <w:rsid w:val="00163FBC"/>
    <w:rsid w:val="00163FF6"/>
    <w:rsid w:val="00164212"/>
    <w:rsid w:val="00164CE2"/>
    <w:rsid w:val="00164D49"/>
    <w:rsid w:val="0017052C"/>
    <w:rsid w:val="00170FA3"/>
    <w:rsid w:val="00174280"/>
    <w:rsid w:val="0017492A"/>
    <w:rsid w:val="0017603F"/>
    <w:rsid w:val="001765CC"/>
    <w:rsid w:val="00180651"/>
    <w:rsid w:val="00182527"/>
    <w:rsid w:val="00185964"/>
    <w:rsid w:val="00187F4B"/>
    <w:rsid w:val="001918A9"/>
    <w:rsid w:val="00193623"/>
    <w:rsid w:val="001A0E2A"/>
    <w:rsid w:val="001A1EAE"/>
    <w:rsid w:val="001A1FBC"/>
    <w:rsid w:val="001A3891"/>
    <w:rsid w:val="001A3990"/>
    <w:rsid w:val="001B414A"/>
    <w:rsid w:val="001B6F44"/>
    <w:rsid w:val="001C58F7"/>
    <w:rsid w:val="001C75EB"/>
    <w:rsid w:val="001D7DD7"/>
    <w:rsid w:val="001E4AF0"/>
    <w:rsid w:val="00201A01"/>
    <w:rsid w:val="00201FDC"/>
    <w:rsid w:val="00203DA8"/>
    <w:rsid w:val="00204C0C"/>
    <w:rsid w:val="0020768C"/>
    <w:rsid w:val="0021324C"/>
    <w:rsid w:val="002134AF"/>
    <w:rsid w:val="00214778"/>
    <w:rsid w:val="0022335E"/>
    <w:rsid w:val="00224E4D"/>
    <w:rsid w:val="00225F80"/>
    <w:rsid w:val="00226785"/>
    <w:rsid w:val="00227E71"/>
    <w:rsid w:val="00231086"/>
    <w:rsid w:val="00235170"/>
    <w:rsid w:val="00237F3D"/>
    <w:rsid w:val="0024263A"/>
    <w:rsid w:val="00242724"/>
    <w:rsid w:val="00244152"/>
    <w:rsid w:val="00246B61"/>
    <w:rsid w:val="00250511"/>
    <w:rsid w:val="00251DC4"/>
    <w:rsid w:val="002535A4"/>
    <w:rsid w:val="002536D7"/>
    <w:rsid w:val="002554DE"/>
    <w:rsid w:val="00256173"/>
    <w:rsid w:val="00261046"/>
    <w:rsid w:val="00261265"/>
    <w:rsid w:val="002616AC"/>
    <w:rsid w:val="00264E80"/>
    <w:rsid w:val="00267310"/>
    <w:rsid w:val="00267772"/>
    <w:rsid w:val="002677C4"/>
    <w:rsid w:val="0027178F"/>
    <w:rsid w:val="002724E2"/>
    <w:rsid w:val="0027474C"/>
    <w:rsid w:val="0027596A"/>
    <w:rsid w:val="00277DF6"/>
    <w:rsid w:val="0028047A"/>
    <w:rsid w:val="00281C5C"/>
    <w:rsid w:val="00286F8C"/>
    <w:rsid w:val="00287B65"/>
    <w:rsid w:val="00290EF3"/>
    <w:rsid w:val="0029183B"/>
    <w:rsid w:val="00293222"/>
    <w:rsid w:val="00294F7B"/>
    <w:rsid w:val="0029604F"/>
    <w:rsid w:val="00297D38"/>
    <w:rsid w:val="00297EDE"/>
    <w:rsid w:val="002A355A"/>
    <w:rsid w:val="002A5043"/>
    <w:rsid w:val="002A55D1"/>
    <w:rsid w:val="002A7C60"/>
    <w:rsid w:val="002A7DB5"/>
    <w:rsid w:val="002B0A20"/>
    <w:rsid w:val="002B1D53"/>
    <w:rsid w:val="002B5DCF"/>
    <w:rsid w:val="002B5F45"/>
    <w:rsid w:val="002B6C8C"/>
    <w:rsid w:val="002C038C"/>
    <w:rsid w:val="002C30B5"/>
    <w:rsid w:val="002C68F3"/>
    <w:rsid w:val="002E20DA"/>
    <w:rsid w:val="002F1855"/>
    <w:rsid w:val="002F7703"/>
    <w:rsid w:val="003015D1"/>
    <w:rsid w:val="0030708A"/>
    <w:rsid w:val="003073A7"/>
    <w:rsid w:val="0031211D"/>
    <w:rsid w:val="00315557"/>
    <w:rsid w:val="003204EA"/>
    <w:rsid w:val="00320C5E"/>
    <w:rsid w:val="00325F82"/>
    <w:rsid w:val="00327E38"/>
    <w:rsid w:val="00331E8A"/>
    <w:rsid w:val="00337AEA"/>
    <w:rsid w:val="003408C1"/>
    <w:rsid w:val="0034644E"/>
    <w:rsid w:val="00351FD0"/>
    <w:rsid w:val="003534BD"/>
    <w:rsid w:val="003534C7"/>
    <w:rsid w:val="003544DA"/>
    <w:rsid w:val="0036081F"/>
    <w:rsid w:val="00362A15"/>
    <w:rsid w:val="0036439A"/>
    <w:rsid w:val="003648B3"/>
    <w:rsid w:val="00370629"/>
    <w:rsid w:val="00371C0F"/>
    <w:rsid w:val="00373B24"/>
    <w:rsid w:val="00375670"/>
    <w:rsid w:val="00376F25"/>
    <w:rsid w:val="003774FE"/>
    <w:rsid w:val="003815A6"/>
    <w:rsid w:val="00382349"/>
    <w:rsid w:val="00383999"/>
    <w:rsid w:val="003847AC"/>
    <w:rsid w:val="00387474"/>
    <w:rsid w:val="00387AD1"/>
    <w:rsid w:val="00391322"/>
    <w:rsid w:val="00391F6D"/>
    <w:rsid w:val="00393C75"/>
    <w:rsid w:val="00394E7F"/>
    <w:rsid w:val="003A1528"/>
    <w:rsid w:val="003A40EE"/>
    <w:rsid w:val="003A6119"/>
    <w:rsid w:val="003A77C5"/>
    <w:rsid w:val="003A7903"/>
    <w:rsid w:val="003A7AF3"/>
    <w:rsid w:val="003B41DF"/>
    <w:rsid w:val="003B55A9"/>
    <w:rsid w:val="003B729A"/>
    <w:rsid w:val="003C0156"/>
    <w:rsid w:val="003C17DE"/>
    <w:rsid w:val="003C3D64"/>
    <w:rsid w:val="003C4574"/>
    <w:rsid w:val="003C5E2B"/>
    <w:rsid w:val="003C6DD1"/>
    <w:rsid w:val="003D6E5A"/>
    <w:rsid w:val="003D7D1F"/>
    <w:rsid w:val="003E09FC"/>
    <w:rsid w:val="003E0DE0"/>
    <w:rsid w:val="003E36E2"/>
    <w:rsid w:val="003E5BDD"/>
    <w:rsid w:val="003E7B22"/>
    <w:rsid w:val="003F0198"/>
    <w:rsid w:val="003F0429"/>
    <w:rsid w:val="003F2EDF"/>
    <w:rsid w:val="003F3170"/>
    <w:rsid w:val="003F5ABB"/>
    <w:rsid w:val="003F7794"/>
    <w:rsid w:val="0040057A"/>
    <w:rsid w:val="004025E3"/>
    <w:rsid w:val="004053E9"/>
    <w:rsid w:val="00405710"/>
    <w:rsid w:val="00417619"/>
    <w:rsid w:val="004266C1"/>
    <w:rsid w:val="00434069"/>
    <w:rsid w:val="004370B9"/>
    <w:rsid w:val="00440A11"/>
    <w:rsid w:val="00442B2C"/>
    <w:rsid w:val="00444690"/>
    <w:rsid w:val="00445815"/>
    <w:rsid w:val="00454A4F"/>
    <w:rsid w:val="0045640E"/>
    <w:rsid w:val="0046089F"/>
    <w:rsid w:val="00471AAC"/>
    <w:rsid w:val="00476278"/>
    <w:rsid w:val="0048602D"/>
    <w:rsid w:val="004927E6"/>
    <w:rsid w:val="00492CF7"/>
    <w:rsid w:val="004A1B8A"/>
    <w:rsid w:val="004A4171"/>
    <w:rsid w:val="004A4366"/>
    <w:rsid w:val="004A726B"/>
    <w:rsid w:val="004B0D61"/>
    <w:rsid w:val="004B24DF"/>
    <w:rsid w:val="004B2963"/>
    <w:rsid w:val="004B7EA1"/>
    <w:rsid w:val="004D1599"/>
    <w:rsid w:val="004D172A"/>
    <w:rsid w:val="004D1785"/>
    <w:rsid w:val="004D2CA6"/>
    <w:rsid w:val="004D39DC"/>
    <w:rsid w:val="004E0346"/>
    <w:rsid w:val="004E4289"/>
    <w:rsid w:val="004E6E2F"/>
    <w:rsid w:val="004F221E"/>
    <w:rsid w:val="004F503F"/>
    <w:rsid w:val="004F70F6"/>
    <w:rsid w:val="004F7719"/>
    <w:rsid w:val="005010CF"/>
    <w:rsid w:val="00503A05"/>
    <w:rsid w:val="00504289"/>
    <w:rsid w:val="00507E1B"/>
    <w:rsid w:val="00507F48"/>
    <w:rsid w:val="005102B1"/>
    <w:rsid w:val="00514D1E"/>
    <w:rsid w:val="005175A1"/>
    <w:rsid w:val="00520851"/>
    <w:rsid w:val="005219BE"/>
    <w:rsid w:val="005366DD"/>
    <w:rsid w:val="00540447"/>
    <w:rsid w:val="005404DC"/>
    <w:rsid w:val="00542E38"/>
    <w:rsid w:val="0054314B"/>
    <w:rsid w:val="005431E3"/>
    <w:rsid w:val="00543FAD"/>
    <w:rsid w:val="005442D1"/>
    <w:rsid w:val="00545053"/>
    <w:rsid w:val="005464F5"/>
    <w:rsid w:val="00550A48"/>
    <w:rsid w:val="0055212A"/>
    <w:rsid w:val="00556F1F"/>
    <w:rsid w:val="005603B2"/>
    <w:rsid w:val="005643C5"/>
    <w:rsid w:val="0056628E"/>
    <w:rsid w:val="00567DF8"/>
    <w:rsid w:val="00572605"/>
    <w:rsid w:val="00572639"/>
    <w:rsid w:val="005726B8"/>
    <w:rsid w:val="0057414C"/>
    <w:rsid w:val="00574822"/>
    <w:rsid w:val="00575DC0"/>
    <w:rsid w:val="0057744B"/>
    <w:rsid w:val="00577DB7"/>
    <w:rsid w:val="00582C27"/>
    <w:rsid w:val="005843A1"/>
    <w:rsid w:val="0058515F"/>
    <w:rsid w:val="00586AF3"/>
    <w:rsid w:val="0059648A"/>
    <w:rsid w:val="005A4B0C"/>
    <w:rsid w:val="005A5006"/>
    <w:rsid w:val="005B48F5"/>
    <w:rsid w:val="005B66A1"/>
    <w:rsid w:val="005B74B6"/>
    <w:rsid w:val="005B7B1E"/>
    <w:rsid w:val="005C3756"/>
    <w:rsid w:val="005C3967"/>
    <w:rsid w:val="005C450C"/>
    <w:rsid w:val="005C5B95"/>
    <w:rsid w:val="005D0E5F"/>
    <w:rsid w:val="005D54E4"/>
    <w:rsid w:val="005E0FC3"/>
    <w:rsid w:val="005E1817"/>
    <w:rsid w:val="005E2848"/>
    <w:rsid w:val="005E687F"/>
    <w:rsid w:val="005E71DA"/>
    <w:rsid w:val="005F28A5"/>
    <w:rsid w:val="005F337F"/>
    <w:rsid w:val="00602A1B"/>
    <w:rsid w:val="00602FFB"/>
    <w:rsid w:val="00603C38"/>
    <w:rsid w:val="00607AE6"/>
    <w:rsid w:val="0061732B"/>
    <w:rsid w:val="006242D8"/>
    <w:rsid w:val="00630A4D"/>
    <w:rsid w:val="006320D7"/>
    <w:rsid w:val="006356BE"/>
    <w:rsid w:val="00637D2E"/>
    <w:rsid w:val="0064423C"/>
    <w:rsid w:val="006514EA"/>
    <w:rsid w:val="0065525B"/>
    <w:rsid w:val="006564E6"/>
    <w:rsid w:val="00656934"/>
    <w:rsid w:val="006611CE"/>
    <w:rsid w:val="00663222"/>
    <w:rsid w:val="00664D1D"/>
    <w:rsid w:val="00664FA0"/>
    <w:rsid w:val="00665FEB"/>
    <w:rsid w:val="006661B3"/>
    <w:rsid w:val="00666D7E"/>
    <w:rsid w:val="006670E9"/>
    <w:rsid w:val="00670051"/>
    <w:rsid w:val="0067006D"/>
    <w:rsid w:val="00671530"/>
    <w:rsid w:val="00671C18"/>
    <w:rsid w:val="006730D8"/>
    <w:rsid w:val="00676F99"/>
    <w:rsid w:val="00680189"/>
    <w:rsid w:val="00684F67"/>
    <w:rsid w:val="00687F70"/>
    <w:rsid w:val="00691300"/>
    <w:rsid w:val="0069250B"/>
    <w:rsid w:val="006944BA"/>
    <w:rsid w:val="006955C6"/>
    <w:rsid w:val="0069591D"/>
    <w:rsid w:val="006A573A"/>
    <w:rsid w:val="006B2292"/>
    <w:rsid w:val="006B5216"/>
    <w:rsid w:val="006B7D8B"/>
    <w:rsid w:val="006C2C70"/>
    <w:rsid w:val="006C3F2B"/>
    <w:rsid w:val="006C5E92"/>
    <w:rsid w:val="006D0C35"/>
    <w:rsid w:val="006D1050"/>
    <w:rsid w:val="006D326B"/>
    <w:rsid w:val="0070319C"/>
    <w:rsid w:val="0071389D"/>
    <w:rsid w:val="00713B9E"/>
    <w:rsid w:val="00713C87"/>
    <w:rsid w:val="0072032B"/>
    <w:rsid w:val="00721490"/>
    <w:rsid w:val="0072249E"/>
    <w:rsid w:val="007234E4"/>
    <w:rsid w:val="00723E4B"/>
    <w:rsid w:val="007252CD"/>
    <w:rsid w:val="00726A2E"/>
    <w:rsid w:val="00727F1C"/>
    <w:rsid w:val="00732647"/>
    <w:rsid w:val="00734A6C"/>
    <w:rsid w:val="00736E8A"/>
    <w:rsid w:val="007373B5"/>
    <w:rsid w:val="00740445"/>
    <w:rsid w:val="007416D8"/>
    <w:rsid w:val="007436ED"/>
    <w:rsid w:val="00744A2A"/>
    <w:rsid w:val="00746472"/>
    <w:rsid w:val="00755862"/>
    <w:rsid w:val="0075745D"/>
    <w:rsid w:val="00757F80"/>
    <w:rsid w:val="00760659"/>
    <w:rsid w:val="00760F56"/>
    <w:rsid w:val="00762794"/>
    <w:rsid w:val="0076514A"/>
    <w:rsid w:val="00765328"/>
    <w:rsid w:val="00765E82"/>
    <w:rsid w:val="007708A7"/>
    <w:rsid w:val="00774C36"/>
    <w:rsid w:val="007809C6"/>
    <w:rsid w:val="0078189C"/>
    <w:rsid w:val="00786843"/>
    <w:rsid w:val="007908F8"/>
    <w:rsid w:val="007923CF"/>
    <w:rsid w:val="00792A94"/>
    <w:rsid w:val="00793469"/>
    <w:rsid w:val="00793830"/>
    <w:rsid w:val="00793B3E"/>
    <w:rsid w:val="00793CE3"/>
    <w:rsid w:val="00795DD1"/>
    <w:rsid w:val="007A080F"/>
    <w:rsid w:val="007A23F0"/>
    <w:rsid w:val="007A2BDB"/>
    <w:rsid w:val="007A4D54"/>
    <w:rsid w:val="007A5E69"/>
    <w:rsid w:val="007B21DF"/>
    <w:rsid w:val="007B274B"/>
    <w:rsid w:val="007B7E30"/>
    <w:rsid w:val="007B7E77"/>
    <w:rsid w:val="007C1DA4"/>
    <w:rsid w:val="007D3398"/>
    <w:rsid w:val="007D5E1F"/>
    <w:rsid w:val="007E1C32"/>
    <w:rsid w:val="007F0279"/>
    <w:rsid w:val="007F10B5"/>
    <w:rsid w:val="007F1D92"/>
    <w:rsid w:val="007F308A"/>
    <w:rsid w:val="007F354A"/>
    <w:rsid w:val="007F3D02"/>
    <w:rsid w:val="007F453C"/>
    <w:rsid w:val="007F7110"/>
    <w:rsid w:val="00800745"/>
    <w:rsid w:val="008033EE"/>
    <w:rsid w:val="00805119"/>
    <w:rsid w:val="0080762B"/>
    <w:rsid w:val="00807B22"/>
    <w:rsid w:val="00807EDC"/>
    <w:rsid w:val="00807FEE"/>
    <w:rsid w:val="00813D88"/>
    <w:rsid w:val="008146C5"/>
    <w:rsid w:val="00816FDE"/>
    <w:rsid w:val="008206C2"/>
    <w:rsid w:val="008235C6"/>
    <w:rsid w:val="00834FF3"/>
    <w:rsid w:val="00835267"/>
    <w:rsid w:val="00836517"/>
    <w:rsid w:val="00837A05"/>
    <w:rsid w:val="00841657"/>
    <w:rsid w:val="00844123"/>
    <w:rsid w:val="00844F8E"/>
    <w:rsid w:val="00847EFE"/>
    <w:rsid w:val="0085033F"/>
    <w:rsid w:val="00857F0E"/>
    <w:rsid w:val="008601E7"/>
    <w:rsid w:val="008614EC"/>
    <w:rsid w:val="00864004"/>
    <w:rsid w:val="008755F2"/>
    <w:rsid w:val="00877C34"/>
    <w:rsid w:val="0088024E"/>
    <w:rsid w:val="00880FDB"/>
    <w:rsid w:val="0088195F"/>
    <w:rsid w:val="008863AE"/>
    <w:rsid w:val="00886665"/>
    <w:rsid w:val="00886851"/>
    <w:rsid w:val="008931CB"/>
    <w:rsid w:val="00894006"/>
    <w:rsid w:val="00894113"/>
    <w:rsid w:val="00896C80"/>
    <w:rsid w:val="00897328"/>
    <w:rsid w:val="008A2AAC"/>
    <w:rsid w:val="008A4450"/>
    <w:rsid w:val="008B4139"/>
    <w:rsid w:val="008B700B"/>
    <w:rsid w:val="008B7AAD"/>
    <w:rsid w:val="008C3AC6"/>
    <w:rsid w:val="008C4D77"/>
    <w:rsid w:val="008D0B47"/>
    <w:rsid w:val="008D30F8"/>
    <w:rsid w:val="008D40AD"/>
    <w:rsid w:val="008D69C7"/>
    <w:rsid w:val="008D6CF5"/>
    <w:rsid w:val="008E1757"/>
    <w:rsid w:val="008E33DD"/>
    <w:rsid w:val="008E4416"/>
    <w:rsid w:val="008E5CDC"/>
    <w:rsid w:val="008E6CA0"/>
    <w:rsid w:val="008E73BB"/>
    <w:rsid w:val="008F125C"/>
    <w:rsid w:val="008F4441"/>
    <w:rsid w:val="008F4BE9"/>
    <w:rsid w:val="008F5E83"/>
    <w:rsid w:val="00901EC5"/>
    <w:rsid w:val="00903FF4"/>
    <w:rsid w:val="00905F73"/>
    <w:rsid w:val="00910BCE"/>
    <w:rsid w:val="00912DB4"/>
    <w:rsid w:val="00931798"/>
    <w:rsid w:val="009353C6"/>
    <w:rsid w:val="009402D5"/>
    <w:rsid w:val="00940B8C"/>
    <w:rsid w:val="00943F1F"/>
    <w:rsid w:val="00943FFF"/>
    <w:rsid w:val="00944F81"/>
    <w:rsid w:val="00944FA7"/>
    <w:rsid w:val="0094541B"/>
    <w:rsid w:val="00945DD9"/>
    <w:rsid w:val="00947697"/>
    <w:rsid w:val="009538DC"/>
    <w:rsid w:val="00954945"/>
    <w:rsid w:val="00954BC4"/>
    <w:rsid w:val="00955AF2"/>
    <w:rsid w:val="00955F9D"/>
    <w:rsid w:val="00957855"/>
    <w:rsid w:val="00963237"/>
    <w:rsid w:val="00967639"/>
    <w:rsid w:val="00971694"/>
    <w:rsid w:val="0097286B"/>
    <w:rsid w:val="009767A2"/>
    <w:rsid w:val="00981583"/>
    <w:rsid w:val="0098355C"/>
    <w:rsid w:val="00986415"/>
    <w:rsid w:val="0098754E"/>
    <w:rsid w:val="00991FAD"/>
    <w:rsid w:val="00996B99"/>
    <w:rsid w:val="00997B01"/>
    <w:rsid w:val="009A0438"/>
    <w:rsid w:val="009A403B"/>
    <w:rsid w:val="009A416E"/>
    <w:rsid w:val="009B37C7"/>
    <w:rsid w:val="009B3B24"/>
    <w:rsid w:val="009B69B0"/>
    <w:rsid w:val="009C19D3"/>
    <w:rsid w:val="009C1A9F"/>
    <w:rsid w:val="009C2F45"/>
    <w:rsid w:val="009D0E9A"/>
    <w:rsid w:val="009D4663"/>
    <w:rsid w:val="009D471E"/>
    <w:rsid w:val="009D7AB4"/>
    <w:rsid w:val="009E0EA0"/>
    <w:rsid w:val="009E23A6"/>
    <w:rsid w:val="009E26B0"/>
    <w:rsid w:val="009E7DB0"/>
    <w:rsid w:val="009F38A5"/>
    <w:rsid w:val="009F57CA"/>
    <w:rsid w:val="009F7401"/>
    <w:rsid w:val="009F7E45"/>
    <w:rsid w:val="00A00190"/>
    <w:rsid w:val="00A00FA5"/>
    <w:rsid w:val="00A022F0"/>
    <w:rsid w:val="00A03680"/>
    <w:rsid w:val="00A03CB2"/>
    <w:rsid w:val="00A062AF"/>
    <w:rsid w:val="00A071FC"/>
    <w:rsid w:val="00A07C12"/>
    <w:rsid w:val="00A07DE8"/>
    <w:rsid w:val="00A1140D"/>
    <w:rsid w:val="00A12B85"/>
    <w:rsid w:val="00A14D64"/>
    <w:rsid w:val="00A14EDB"/>
    <w:rsid w:val="00A159EC"/>
    <w:rsid w:val="00A21750"/>
    <w:rsid w:val="00A2193F"/>
    <w:rsid w:val="00A231AD"/>
    <w:rsid w:val="00A23D4A"/>
    <w:rsid w:val="00A24296"/>
    <w:rsid w:val="00A27B9C"/>
    <w:rsid w:val="00A34BE0"/>
    <w:rsid w:val="00A4387B"/>
    <w:rsid w:val="00A43A13"/>
    <w:rsid w:val="00A454DD"/>
    <w:rsid w:val="00A456F1"/>
    <w:rsid w:val="00A475B6"/>
    <w:rsid w:val="00A50E15"/>
    <w:rsid w:val="00A53B69"/>
    <w:rsid w:val="00A60273"/>
    <w:rsid w:val="00A6151E"/>
    <w:rsid w:val="00A63322"/>
    <w:rsid w:val="00A6562C"/>
    <w:rsid w:val="00A66FCC"/>
    <w:rsid w:val="00A67E8F"/>
    <w:rsid w:val="00A70D3D"/>
    <w:rsid w:val="00A75BA9"/>
    <w:rsid w:val="00A81634"/>
    <w:rsid w:val="00A82BA6"/>
    <w:rsid w:val="00A82F50"/>
    <w:rsid w:val="00A91C32"/>
    <w:rsid w:val="00A944D2"/>
    <w:rsid w:val="00A94661"/>
    <w:rsid w:val="00AA022C"/>
    <w:rsid w:val="00AA1320"/>
    <w:rsid w:val="00AA3D30"/>
    <w:rsid w:val="00AB074C"/>
    <w:rsid w:val="00AB21F6"/>
    <w:rsid w:val="00AB508B"/>
    <w:rsid w:val="00AC3FC9"/>
    <w:rsid w:val="00AD12AF"/>
    <w:rsid w:val="00AD25D0"/>
    <w:rsid w:val="00AD339F"/>
    <w:rsid w:val="00AD6E9D"/>
    <w:rsid w:val="00AE087B"/>
    <w:rsid w:val="00AE7364"/>
    <w:rsid w:val="00AF320A"/>
    <w:rsid w:val="00B05C0F"/>
    <w:rsid w:val="00B075E8"/>
    <w:rsid w:val="00B16136"/>
    <w:rsid w:val="00B16A97"/>
    <w:rsid w:val="00B1784F"/>
    <w:rsid w:val="00B23B55"/>
    <w:rsid w:val="00B24660"/>
    <w:rsid w:val="00B2689E"/>
    <w:rsid w:val="00B33F89"/>
    <w:rsid w:val="00B34F4B"/>
    <w:rsid w:val="00B3681B"/>
    <w:rsid w:val="00B41567"/>
    <w:rsid w:val="00B429FB"/>
    <w:rsid w:val="00B4403F"/>
    <w:rsid w:val="00B475A4"/>
    <w:rsid w:val="00B52932"/>
    <w:rsid w:val="00B53C91"/>
    <w:rsid w:val="00B61590"/>
    <w:rsid w:val="00B61C9C"/>
    <w:rsid w:val="00B66998"/>
    <w:rsid w:val="00B66ABA"/>
    <w:rsid w:val="00B74535"/>
    <w:rsid w:val="00B77D43"/>
    <w:rsid w:val="00B81270"/>
    <w:rsid w:val="00B841CC"/>
    <w:rsid w:val="00B868F1"/>
    <w:rsid w:val="00B8699E"/>
    <w:rsid w:val="00B87412"/>
    <w:rsid w:val="00B87B81"/>
    <w:rsid w:val="00B907CB"/>
    <w:rsid w:val="00B922A2"/>
    <w:rsid w:val="00B92F00"/>
    <w:rsid w:val="00B933E5"/>
    <w:rsid w:val="00B948CF"/>
    <w:rsid w:val="00B94D77"/>
    <w:rsid w:val="00B95FAB"/>
    <w:rsid w:val="00BA27BD"/>
    <w:rsid w:val="00BA352E"/>
    <w:rsid w:val="00BA4675"/>
    <w:rsid w:val="00BA6530"/>
    <w:rsid w:val="00BA6961"/>
    <w:rsid w:val="00BA7605"/>
    <w:rsid w:val="00BB013C"/>
    <w:rsid w:val="00BB15E4"/>
    <w:rsid w:val="00BB6BA8"/>
    <w:rsid w:val="00BB7541"/>
    <w:rsid w:val="00BC0B38"/>
    <w:rsid w:val="00BC143D"/>
    <w:rsid w:val="00BC1C1F"/>
    <w:rsid w:val="00BC4331"/>
    <w:rsid w:val="00BD1538"/>
    <w:rsid w:val="00BD2A8B"/>
    <w:rsid w:val="00BD7163"/>
    <w:rsid w:val="00BD7598"/>
    <w:rsid w:val="00BE06AD"/>
    <w:rsid w:val="00BE39E1"/>
    <w:rsid w:val="00BE3C92"/>
    <w:rsid w:val="00BE3E88"/>
    <w:rsid w:val="00BF000E"/>
    <w:rsid w:val="00BF035D"/>
    <w:rsid w:val="00BF40CA"/>
    <w:rsid w:val="00C016A0"/>
    <w:rsid w:val="00C07685"/>
    <w:rsid w:val="00C07FC3"/>
    <w:rsid w:val="00C10695"/>
    <w:rsid w:val="00C118D5"/>
    <w:rsid w:val="00C126C5"/>
    <w:rsid w:val="00C23C97"/>
    <w:rsid w:val="00C244BC"/>
    <w:rsid w:val="00C30278"/>
    <w:rsid w:val="00C338A4"/>
    <w:rsid w:val="00C344CF"/>
    <w:rsid w:val="00C370B2"/>
    <w:rsid w:val="00C44472"/>
    <w:rsid w:val="00C44B88"/>
    <w:rsid w:val="00C521A3"/>
    <w:rsid w:val="00C55EE0"/>
    <w:rsid w:val="00C716A9"/>
    <w:rsid w:val="00C71B8E"/>
    <w:rsid w:val="00C73341"/>
    <w:rsid w:val="00C73C1A"/>
    <w:rsid w:val="00C76218"/>
    <w:rsid w:val="00C77C65"/>
    <w:rsid w:val="00C816A9"/>
    <w:rsid w:val="00C81FAE"/>
    <w:rsid w:val="00C90763"/>
    <w:rsid w:val="00C90EF5"/>
    <w:rsid w:val="00C95864"/>
    <w:rsid w:val="00CA36F5"/>
    <w:rsid w:val="00CA4DD6"/>
    <w:rsid w:val="00CA59F0"/>
    <w:rsid w:val="00CA78E5"/>
    <w:rsid w:val="00CB3ABF"/>
    <w:rsid w:val="00CB3D6F"/>
    <w:rsid w:val="00CB4BE2"/>
    <w:rsid w:val="00CB51EA"/>
    <w:rsid w:val="00CB5CCD"/>
    <w:rsid w:val="00CC2C29"/>
    <w:rsid w:val="00CC59A8"/>
    <w:rsid w:val="00CC6108"/>
    <w:rsid w:val="00CD0B20"/>
    <w:rsid w:val="00CE095B"/>
    <w:rsid w:val="00CE1368"/>
    <w:rsid w:val="00CE2776"/>
    <w:rsid w:val="00CE42B4"/>
    <w:rsid w:val="00CF04E4"/>
    <w:rsid w:val="00CF1F65"/>
    <w:rsid w:val="00CF2A8A"/>
    <w:rsid w:val="00CF35BD"/>
    <w:rsid w:val="00CF4CB6"/>
    <w:rsid w:val="00CF5AAE"/>
    <w:rsid w:val="00D02A5B"/>
    <w:rsid w:val="00D02B87"/>
    <w:rsid w:val="00D0380A"/>
    <w:rsid w:val="00D0464D"/>
    <w:rsid w:val="00D05084"/>
    <w:rsid w:val="00D1059D"/>
    <w:rsid w:val="00D11742"/>
    <w:rsid w:val="00D14497"/>
    <w:rsid w:val="00D14B6F"/>
    <w:rsid w:val="00D2368C"/>
    <w:rsid w:val="00D23DD4"/>
    <w:rsid w:val="00D25ED6"/>
    <w:rsid w:val="00D30A5D"/>
    <w:rsid w:val="00D32A81"/>
    <w:rsid w:val="00D3642D"/>
    <w:rsid w:val="00D44331"/>
    <w:rsid w:val="00D50681"/>
    <w:rsid w:val="00D53F25"/>
    <w:rsid w:val="00D5437B"/>
    <w:rsid w:val="00D557AF"/>
    <w:rsid w:val="00D642CF"/>
    <w:rsid w:val="00D6604E"/>
    <w:rsid w:val="00D67DE2"/>
    <w:rsid w:val="00D70879"/>
    <w:rsid w:val="00D70F3A"/>
    <w:rsid w:val="00D734C7"/>
    <w:rsid w:val="00D743EA"/>
    <w:rsid w:val="00D7621D"/>
    <w:rsid w:val="00D770BB"/>
    <w:rsid w:val="00D817AC"/>
    <w:rsid w:val="00D82782"/>
    <w:rsid w:val="00D87884"/>
    <w:rsid w:val="00D9218C"/>
    <w:rsid w:val="00D92E14"/>
    <w:rsid w:val="00D93895"/>
    <w:rsid w:val="00D96E9C"/>
    <w:rsid w:val="00D97662"/>
    <w:rsid w:val="00DA6F3C"/>
    <w:rsid w:val="00DA7C60"/>
    <w:rsid w:val="00DB0FFE"/>
    <w:rsid w:val="00DB65DD"/>
    <w:rsid w:val="00DB72FD"/>
    <w:rsid w:val="00DB788B"/>
    <w:rsid w:val="00DC278A"/>
    <w:rsid w:val="00DD59C8"/>
    <w:rsid w:val="00DE11D5"/>
    <w:rsid w:val="00DE29F5"/>
    <w:rsid w:val="00DE6965"/>
    <w:rsid w:val="00DE7C8C"/>
    <w:rsid w:val="00DF07C3"/>
    <w:rsid w:val="00DF0844"/>
    <w:rsid w:val="00DF163D"/>
    <w:rsid w:val="00DF2087"/>
    <w:rsid w:val="00E05346"/>
    <w:rsid w:val="00E06847"/>
    <w:rsid w:val="00E105F4"/>
    <w:rsid w:val="00E12DC7"/>
    <w:rsid w:val="00E12FAA"/>
    <w:rsid w:val="00E14844"/>
    <w:rsid w:val="00E16CCF"/>
    <w:rsid w:val="00E17B73"/>
    <w:rsid w:val="00E21141"/>
    <w:rsid w:val="00E21F83"/>
    <w:rsid w:val="00E23524"/>
    <w:rsid w:val="00E257A5"/>
    <w:rsid w:val="00E27666"/>
    <w:rsid w:val="00E30C84"/>
    <w:rsid w:val="00E344B4"/>
    <w:rsid w:val="00E37909"/>
    <w:rsid w:val="00E42091"/>
    <w:rsid w:val="00E43321"/>
    <w:rsid w:val="00E4692C"/>
    <w:rsid w:val="00E50CF3"/>
    <w:rsid w:val="00E52C9A"/>
    <w:rsid w:val="00E625CF"/>
    <w:rsid w:val="00E62A91"/>
    <w:rsid w:val="00E639C1"/>
    <w:rsid w:val="00E67895"/>
    <w:rsid w:val="00E7425E"/>
    <w:rsid w:val="00E77445"/>
    <w:rsid w:val="00E80D67"/>
    <w:rsid w:val="00E9025F"/>
    <w:rsid w:val="00E934D9"/>
    <w:rsid w:val="00E9379A"/>
    <w:rsid w:val="00E93DEF"/>
    <w:rsid w:val="00EA0D62"/>
    <w:rsid w:val="00EA1F7C"/>
    <w:rsid w:val="00EA4E80"/>
    <w:rsid w:val="00EA4F13"/>
    <w:rsid w:val="00EA7D2A"/>
    <w:rsid w:val="00EB0663"/>
    <w:rsid w:val="00EB2E31"/>
    <w:rsid w:val="00EB5D2F"/>
    <w:rsid w:val="00EB7304"/>
    <w:rsid w:val="00EC0D20"/>
    <w:rsid w:val="00EC167F"/>
    <w:rsid w:val="00EC1C46"/>
    <w:rsid w:val="00EC1E35"/>
    <w:rsid w:val="00EC28E2"/>
    <w:rsid w:val="00EC2997"/>
    <w:rsid w:val="00EC5402"/>
    <w:rsid w:val="00EC60A7"/>
    <w:rsid w:val="00ED2F23"/>
    <w:rsid w:val="00ED4EC6"/>
    <w:rsid w:val="00EE5352"/>
    <w:rsid w:val="00EE6CD2"/>
    <w:rsid w:val="00EF11C8"/>
    <w:rsid w:val="00EF232C"/>
    <w:rsid w:val="00EF4827"/>
    <w:rsid w:val="00EF587C"/>
    <w:rsid w:val="00EF6A56"/>
    <w:rsid w:val="00F04FBC"/>
    <w:rsid w:val="00F056CB"/>
    <w:rsid w:val="00F05A53"/>
    <w:rsid w:val="00F077FF"/>
    <w:rsid w:val="00F12492"/>
    <w:rsid w:val="00F128AD"/>
    <w:rsid w:val="00F14AF7"/>
    <w:rsid w:val="00F17E15"/>
    <w:rsid w:val="00F2092A"/>
    <w:rsid w:val="00F24A77"/>
    <w:rsid w:val="00F25EA9"/>
    <w:rsid w:val="00F30831"/>
    <w:rsid w:val="00F31814"/>
    <w:rsid w:val="00F33F64"/>
    <w:rsid w:val="00F33FA5"/>
    <w:rsid w:val="00F355B1"/>
    <w:rsid w:val="00F43180"/>
    <w:rsid w:val="00F44CCD"/>
    <w:rsid w:val="00F46C92"/>
    <w:rsid w:val="00F47B24"/>
    <w:rsid w:val="00F5497C"/>
    <w:rsid w:val="00F56637"/>
    <w:rsid w:val="00F56A6D"/>
    <w:rsid w:val="00F56E78"/>
    <w:rsid w:val="00F63A75"/>
    <w:rsid w:val="00F63DBB"/>
    <w:rsid w:val="00F711D3"/>
    <w:rsid w:val="00F7389D"/>
    <w:rsid w:val="00F745A4"/>
    <w:rsid w:val="00F764E0"/>
    <w:rsid w:val="00F84C3B"/>
    <w:rsid w:val="00F869EE"/>
    <w:rsid w:val="00F9110C"/>
    <w:rsid w:val="00F911C6"/>
    <w:rsid w:val="00F944AB"/>
    <w:rsid w:val="00F94A5A"/>
    <w:rsid w:val="00F96898"/>
    <w:rsid w:val="00FA147E"/>
    <w:rsid w:val="00FA1D63"/>
    <w:rsid w:val="00FA611D"/>
    <w:rsid w:val="00FA64ED"/>
    <w:rsid w:val="00FA79C6"/>
    <w:rsid w:val="00FA7A9C"/>
    <w:rsid w:val="00FB1DEC"/>
    <w:rsid w:val="00FC0656"/>
    <w:rsid w:val="00FC305C"/>
    <w:rsid w:val="00FC3AB2"/>
    <w:rsid w:val="00FC73ED"/>
    <w:rsid w:val="00FC7703"/>
    <w:rsid w:val="00FD00AA"/>
    <w:rsid w:val="00FD1264"/>
    <w:rsid w:val="00FD1E98"/>
    <w:rsid w:val="00FD2CCF"/>
    <w:rsid w:val="00FD5F65"/>
    <w:rsid w:val="00FE0603"/>
    <w:rsid w:val="00FF03EF"/>
    <w:rsid w:val="00FF30FB"/>
    <w:rsid w:val="00FF3B99"/>
    <w:rsid w:val="00FF40DE"/>
    <w:rsid w:val="00FF59A6"/>
    <w:rsid w:val="00FF66B8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74197"/>
  <w15:chartTrackingRefBased/>
  <w15:docId w15:val="{7A93E845-AF77-424F-BAC2-2FC5F632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rsid w:val="00227E71"/>
    <w:pPr>
      <w:tabs>
        <w:tab w:val="left" w:pos="720"/>
      </w:tabs>
    </w:pPr>
  </w:style>
  <w:style w:type="paragraph" w:styleId="Heading1">
    <w:name w:val="heading 1"/>
    <w:basedOn w:val="BodyText"/>
    <w:next w:val="BodyText"/>
    <w:link w:val="Heading1Char"/>
    <w:uiPriority w:val="9"/>
    <w:qFormat/>
    <w:rsid w:val="00FA611D"/>
    <w:pPr>
      <w:keepNext/>
      <w:tabs>
        <w:tab w:val="left" w:pos="720"/>
      </w:tabs>
      <w:spacing w:before="480"/>
      <w:outlineLvl w:val="0"/>
    </w:pPr>
    <w:rPr>
      <w:b/>
      <w:kern w:val="32"/>
      <w:sz w:val="22"/>
      <w:szCs w:val="32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D87884"/>
    <w:pPr>
      <w:keepLines/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pct10" w:color="auto" w:fill="auto"/>
      <w:spacing w:after="-1"/>
      <w:outlineLvl w:val="1"/>
    </w:pPr>
    <w:rPr>
      <w:kern w:val="0"/>
      <w:sz w:val="20"/>
      <w:szCs w:val="26"/>
      <w:lang w:val="x-none" w:eastAsia="x-none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D87884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2"/>
    </w:pPr>
    <w:rPr>
      <w:color w:val="auto"/>
      <w:lang w:val="en-US" w:eastAsia="en-US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D87884"/>
    <w:pPr>
      <w:spacing w:after="120"/>
      <w:outlineLvl w:val="3"/>
    </w:pPr>
    <w:rPr>
      <w:szCs w:val="28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D87884"/>
    <w:pPr>
      <w:keepLines/>
      <w:spacing w:before="200" w:after="-1"/>
      <w:outlineLvl w:val="4"/>
    </w:pPr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D878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D878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D878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D878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11D"/>
    <w:rPr>
      <w:rFonts w:cstheme="minorBidi"/>
      <w:b/>
      <w:color w:val="000000"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7884"/>
    <w:rPr>
      <w:rFonts w:ascii="Verdana" w:hAnsi="Verdana" w:cstheme="minorBidi"/>
      <w:b/>
      <w:color w:val="000000"/>
      <w:sz w:val="20"/>
      <w:szCs w:val="26"/>
      <w:shd w:val="pct10" w:color="auto" w:fill="auto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D87884"/>
    <w:rPr>
      <w:rFonts w:ascii="Verdana" w:hAnsi="Verdana" w:cstheme="minorBidi"/>
      <w:b/>
      <w:sz w:val="20"/>
      <w:szCs w:val="26"/>
    </w:rPr>
  </w:style>
  <w:style w:type="paragraph" w:styleId="Title">
    <w:name w:val="Title"/>
    <w:next w:val="Subtitle"/>
    <w:link w:val="TitleChar"/>
    <w:uiPriority w:val="10"/>
    <w:qFormat/>
    <w:rsid w:val="00807B22"/>
    <w:pPr>
      <w:spacing w:before="80" w:after="80"/>
      <w:ind w:left="720"/>
      <w:contextualSpacing/>
      <w:jc w:val="center"/>
    </w:pPr>
    <w:rPr>
      <w:rFonts w:eastAsiaTheme="majorEastAsia" w:cstheme="majorBidi"/>
      <w:b/>
      <w:bCs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B22"/>
    <w:rPr>
      <w:rFonts w:eastAsiaTheme="majorEastAsia" w:cstheme="majorBidi"/>
      <w:b/>
      <w:bCs/>
      <w:spacing w:val="5"/>
      <w:kern w:val="28"/>
      <w:sz w:val="32"/>
      <w:szCs w:val="52"/>
    </w:rPr>
  </w:style>
  <w:style w:type="paragraph" w:styleId="ListParagraph">
    <w:name w:val="List Paragraph"/>
    <w:basedOn w:val="BodyText"/>
    <w:uiPriority w:val="34"/>
    <w:semiHidden/>
    <w:rsid w:val="00D87884"/>
    <w:pPr>
      <w:ind w:hanging="720"/>
      <w:contextualSpacing/>
    </w:pPr>
  </w:style>
  <w:style w:type="paragraph" w:styleId="BodyText">
    <w:name w:val="Body Text"/>
    <w:link w:val="BodyTextChar"/>
    <w:qFormat/>
    <w:rsid w:val="00100144"/>
    <w:pPr>
      <w:tabs>
        <w:tab w:val="left" w:pos="5674"/>
      </w:tabs>
      <w:spacing w:before="180" w:after="180"/>
    </w:pPr>
    <w:rPr>
      <w:rFonts w:cstheme="minorBidi"/>
      <w:color w:val="000000"/>
      <w:szCs w:val="16"/>
    </w:rPr>
  </w:style>
  <w:style w:type="character" w:customStyle="1" w:styleId="BodyTextChar">
    <w:name w:val="Body Text Char"/>
    <w:basedOn w:val="DefaultParagraphFont"/>
    <w:link w:val="BodyText"/>
    <w:rsid w:val="00100144"/>
    <w:rPr>
      <w:rFonts w:cstheme="minorBidi"/>
      <w:color w:val="000000"/>
      <w:szCs w:val="16"/>
    </w:rPr>
  </w:style>
  <w:style w:type="paragraph" w:styleId="List">
    <w:name w:val="List"/>
    <w:basedOn w:val="BodyText"/>
    <w:uiPriority w:val="5"/>
    <w:qFormat/>
    <w:rsid w:val="00D87884"/>
    <w:pPr>
      <w:spacing w:after="60"/>
      <w:ind w:left="360" w:hanging="360"/>
    </w:pPr>
  </w:style>
  <w:style w:type="paragraph" w:styleId="ListBullet">
    <w:name w:val="List Bullet"/>
    <w:aliases w:val="List Bullet L-R Borders"/>
    <w:basedOn w:val="InfoBlockPt2ContentL-RBorders"/>
    <w:uiPriority w:val="5"/>
    <w:qFormat/>
    <w:rsid w:val="0076514A"/>
    <w:pPr>
      <w:numPr>
        <w:numId w:val="1"/>
      </w:numPr>
      <w:pBdr>
        <w:left w:val="single" w:sz="4" w:space="4" w:color="auto"/>
        <w:right w:val="single" w:sz="4" w:space="4" w:color="auto"/>
      </w:pBdr>
      <w:ind w:hanging="216"/>
    </w:pPr>
  </w:style>
  <w:style w:type="paragraph" w:styleId="ListContinue">
    <w:name w:val="List Continue"/>
    <w:basedOn w:val="BodyText"/>
    <w:uiPriority w:val="6"/>
    <w:qFormat/>
    <w:rsid w:val="00D87884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D87884"/>
    <w:pPr>
      <w:tabs>
        <w:tab w:val="num" w:pos="360"/>
      </w:tabs>
      <w:ind w:left="720" w:hanging="360"/>
    </w:pPr>
  </w:style>
  <w:style w:type="character" w:styleId="Emphasis">
    <w:name w:val="Emphasis"/>
    <w:uiPriority w:val="2"/>
    <w:qFormat/>
    <w:rsid w:val="00D87884"/>
    <w:rPr>
      <w:i/>
      <w:iCs/>
    </w:rPr>
  </w:style>
  <w:style w:type="character" w:styleId="Strong">
    <w:name w:val="Strong"/>
    <w:uiPriority w:val="2"/>
    <w:qFormat/>
    <w:rsid w:val="00D87884"/>
    <w:rPr>
      <w:b/>
      <w:bCs/>
    </w:rPr>
  </w:style>
  <w:style w:type="character" w:styleId="BookTitle">
    <w:name w:val="Book Title"/>
    <w:uiPriority w:val="3"/>
    <w:semiHidden/>
    <w:rsid w:val="00D87884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qFormat/>
    <w:rsid w:val="00D87884"/>
    <w:pPr>
      <w:ind w:left="965" w:right="720"/>
    </w:pPr>
    <w:rPr>
      <w:iCs/>
    </w:rPr>
  </w:style>
  <w:style w:type="character" w:customStyle="1" w:styleId="QuoteChar">
    <w:name w:val="Quote Char"/>
    <w:basedOn w:val="DefaultParagraphFont"/>
    <w:link w:val="Quote"/>
    <w:semiHidden/>
    <w:rsid w:val="00D87884"/>
    <w:rPr>
      <w:rFonts w:ascii="Verdana" w:hAnsi="Verdana" w:cstheme="minorBidi"/>
      <w:iCs/>
      <w:color w:val="000000"/>
      <w:sz w:val="20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87884"/>
    <w:rPr>
      <w:rFonts w:ascii="Verdana" w:hAnsi="Verdana" w:cstheme="minorBidi"/>
      <w:b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8788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88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Subtitle">
    <w:name w:val="Subtitle"/>
    <w:basedOn w:val="Title"/>
    <w:next w:val="BodyText"/>
    <w:link w:val="SubtitleChar"/>
    <w:uiPriority w:val="11"/>
    <w:qFormat/>
    <w:rsid w:val="00D87884"/>
    <w:pPr>
      <w:numPr>
        <w:ilvl w:val="1"/>
      </w:numPr>
      <w:spacing w:before="0" w:after="480"/>
      <w:ind w:left="720"/>
      <w:contextualSpacing w:val="0"/>
    </w:pPr>
    <w:rPr>
      <w:iCs/>
      <w:spacing w:val="0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7884"/>
    <w:rPr>
      <w:rFonts w:ascii="Verdana" w:eastAsiaTheme="majorEastAsia" w:hAnsi="Verdana" w:cstheme="majorBidi"/>
      <w:b/>
      <w:bCs/>
      <w:iCs/>
      <w:kern w:val="2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D87884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87884"/>
    <w:rPr>
      <w:rFonts w:ascii="Verdana" w:hAnsi="Verdana" w:cstheme="minorBidi"/>
      <w:bCs/>
      <w:i/>
      <w:sz w:val="20"/>
      <w:szCs w:val="16"/>
    </w:rPr>
  </w:style>
  <w:style w:type="character" w:styleId="SubtleEmphasis">
    <w:name w:val="Subtle Emphasis"/>
    <w:uiPriority w:val="19"/>
    <w:semiHidden/>
    <w:rsid w:val="00D87884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D87884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D87884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D87884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CB5CCD"/>
    <w:pPr>
      <w:keepLines/>
      <w:pBdr>
        <w:left w:val="single" w:sz="8" w:space="4" w:color="auto"/>
        <w:right w:val="single" w:sz="8" w:space="4" w:color="auto"/>
      </w:pBdr>
      <w:tabs>
        <w:tab w:val="clear" w:pos="720"/>
      </w:tabs>
      <w:spacing w:before="240" w:after="60"/>
      <w:ind w:left="144"/>
      <w:outlineLvl w:val="1"/>
    </w:pPr>
    <w:rPr>
      <w:rFonts w:eastAsiaTheme="majorEastAsia" w:cstheme="majorBidi"/>
      <w:i/>
      <w:kern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rsid w:val="00D87884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D8788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878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878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lockText">
    <w:name w:val="Block Text"/>
    <w:basedOn w:val="BodyText"/>
    <w:qFormat/>
    <w:rsid w:val="00D87884"/>
    <w:pPr>
      <w:ind w:left="965"/>
    </w:pPr>
  </w:style>
  <w:style w:type="character" w:customStyle="1" w:styleId="ReferenceTitle">
    <w:name w:val="Reference Title"/>
    <w:qFormat/>
    <w:rsid w:val="00D87884"/>
    <w:rPr>
      <w:i/>
    </w:rPr>
  </w:style>
  <w:style w:type="paragraph" w:styleId="Index1">
    <w:name w:val="index 1"/>
    <w:basedOn w:val="Normal"/>
    <w:next w:val="Normal"/>
    <w:autoRedefine/>
    <w:semiHidden/>
    <w:rsid w:val="00D87884"/>
    <w:pPr>
      <w:numPr>
        <w:numId w:val="42"/>
      </w:numPr>
      <w:spacing w:before="0" w:after="0"/>
    </w:pPr>
    <w:rPr>
      <w:sz w:val="16"/>
    </w:rPr>
  </w:style>
  <w:style w:type="paragraph" w:styleId="Index2">
    <w:name w:val="index 2"/>
    <w:basedOn w:val="Normal"/>
    <w:next w:val="Normal"/>
    <w:autoRedefine/>
    <w:semiHidden/>
    <w:rsid w:val="00D8788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8788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8788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8788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8788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8788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8788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87884"/>
    <w:pPr>
      <w:ind w:left="2160" w:hanging="240"/>
    </w:pPr>
  </w:style>
  <w:style w:type="paragraph" w:styleId="TOC1">
    <w:name w:val="toc 1"/>
    <w:basedOn w:val="Normal"/>
    <w:next w:val="Normal"/>
    <w:autoRedefine/>
    <w:rsid w:val="00D87884"/>
  </w:style>
  <w:style w:type="paragraph" w:styleId="TOC2">
    <w:name w:val="toc 2"/>
    <w:basedOn w:val="Normal"/>
    <w:next w:val="Normal"/>
    <w:autoRedefine/>
    <w:rsid w:val="00D87884"/>
    <w:pPr>
      <w:ind w:left="240"/>
    </w:pPr>
  </w:style>
  <w:style w:type="paragraph" w:styleId="TOC3">
    <w:name w:val="toc 3"/>
    <w:basedOn w:val="Normal"/>
    <w:next w:val="Normal"/>
    <w:autoRedefine/>
    <w:rsid w:val="00D87884"/>
    <w:pPr>
      <w:ind w:left="480"/>
    </w:pPr>
  </w:style>
  <w:style w:type="paragraph" w:styleId="TOC4">
    <w:name w:val="toc 4"/>
    <w:basedOn w:val="Normal"/>
    <w:next w:val="Normal"/>
    <w:autoRedefine/>
    <w:rsid w:val="00D87884"/>
    <w:pPr>
      <w:ind w:left="720"/>
    </w:pPr>
  </w:style>
  <w:style w:type="paragraph" w:styleId="TOC5">
    <w:name w:val="toc 5"/>
    <w:basedOn w:val="Normal"/>
    <w:next w:val="Normal"/>
    <w:autoRedefine/>
    <w:rsid w:val="00D87884"/>
    <w:pPr>
      <w:ind w:left="960"/>
    </w:pPr>
  </w:style>
  <w:style w:type="paragraph" w:styleId="TOC6">
    <w:name w:val="toc 6"/>
    <w:basedOn w:val="Normal"/>
    <w:next w:val="Normal"/>
    <w:autoRedefine/>
    <w:semiHidden/>
    <w:rsid w:val="00D87884"/>
    <w:pPr>
      <w:ind w:left="1200"/>
    </w:pPr>
  </w:style>
  <w:style w:type="paragraph" w:styleId="TOC7">
    <w:name w:val="toc 7"/>
    <w:basedOn w:val="Normal"/>
    <w:next w:val="Normal"/>
    <w:autoRedefine/>
    <w:semiHidden/>
    <w:rsid w:val="00D87884"/>
    <w:pPr>
      <w:ind w:left="1440"/>
    </w:pPr>
  </w:style>
  <w:style w:type="paragraph" w:styleId="TOC8">
    <w:name w:val="toc 8"/>
    <w:basedOn w:val="Normal"/>
    <w:next w:val="Normal"/>
    <w:autoRedefine/>
    <w:semiHidden/>
    <w:rsid w:val="00D87884"/>
    <w:pPr>
      <w:ind w:left="1680"/>
    </w:pPr>
  </w:style>
  <w:style w:type="paragraph" w:styleId="TOC9">
    <w:name w:val="toc 9"/>
    <w:basedOn w:val="Normal"/>
    <w:next w:val="Normal"/>
    <w:autoRedefine/>
    <w:semiHidden/>
    <w:rsid w:val="00D87884"/>
    <w:pPr>
      <w:ind w:left="1920"/>
    </w:pPr>
  </w:style>
  <w:style w:type="paragraph" w:styleId="NormalIndent">
    <w:name w:val="Normal Indent"/>
    <w:basedOn w:val="Normal"/>
    <w:semiHidden/>
    <w:rsid w:val="00D87884"/>
    <w:pPr>
      <w:ind w:left="720"/>
    </w:pPr>
  </w:style>
  <w:style w:type="paragraph" w:styleId="FootnoteText">
    <w:name w:val="footnote text"/>
    <w:basedOn w:val="Normal"/>
    <w:link w:val="FootnoteTextChar"/>
    <w:semiHidden/>
    <w:rsid w:val="00D87884"/>
    <w:pPr>
      <w:tabs>
        <w:tab w:val="clear" w:pos="720"/>
        <w:tab w:val="left" w:pos="144"/>
      </w:tabs>
      <w:spacing w:before="0" w:after="120"/>
      <w:ind w:left="144" w:hanging="14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D87884"/>
    <w:rPr>
      <w:rFonts w:ascii="Verdana" w:hAnsi="Verdana" w:cstheme="minorBidi"/>
      <w:sz w:val="18"/>
      <w:szCs w:val="20"/>
    </w:rPr>
  </w:style>
  <w:style w:type="paragraph" w:styleId="CommentText">
    <w:name w:val="annotation text"/>
    <w:basedOn w:val="Normal"/>
    <w:link w:val="CommentTextChar"/>
    <w:semiHidden/>
    <w:rsid w:val="00D87884"/>
    <w:rPr>
      <w:rFonts w:ascii="Comic Sans MS" w:hAnsi="Comic Sans MS"/>
    </w:rPr>
  </w:style>
  <w:style w:type="character" w:customStyle="1" w:styleId="CommentTextChar">
    <w:name w:val="Comment Text Char"/>
    <w:basedOn w:val="DefaultParagraphFont"/>
    <w:link w:val="CommentText"/>
    <w:semiHidden/>
    <w:rsid w:val="00D87884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D87884"/>
    <w:pPr>
      <w:tabs>
        <w:tab w:val="center" w:pos="4320"/>
        <w:tab w:val="right" w:pos="8640"/>
      </w:tabs>
      <w:spacing w:before="0" w:after="240" w:line="300" w:lineRule="auto"/>
      <w:contextualSpacing/>
    </w:pPr>
    <w:rPr>
      <w:sz w:val="18"/>
    </w:rPr>
  </w:style>
  <w:style w:type="character" w:customStyle="1" w:styleId="HeaderChar">
    <w:name w:val="Header Char"/>
    <w:basedOn w:val="DefaultParagraphFont"/>
    <w:link w:val="Header"/>
    <w:semiHidden/>
    <w:rsid w:val="00D87884"/>
    <w:rPr>
      <w:rFonts w:ascii="Verdana" w:hAnsi="Verdana" w:cstheme="minorBidi"/>
      <w:sz w:val="18"/>
    </w:rPr>
  </w:style>
  <w:style w:type="paragraph" w:styleId="Footer">
    <w:name w:val="footer"/>
    <w:basedOn w:val="BodyText"/>
    <w:link w:val="FooterChar"/>
    <w:uiPriority w:val="99"/>
    <w:rsid w:val="00D87884"/>
    <w:pPr>
      <w:tabs>
        <w:tab w:val="right" w:pos="10170"/>
      </w:tabs>
      <w:spacing w:after="0"/>
      <w:ind w:right="54"/>
    </w:pPr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87884"/>
    <w:rPr>
      <w:rFonts w:ascii="Verdana" w:hAnsi="Verdana" w:cstheme="minorBidi"/>
      <w:noProof/>
      <w:color w:val="000000"/>
      <w:sz w:val="18"/>
      <w:szCs w:val="16"/>
    </w:rPr>
  </w:style>
  <w:style w:type="paragraph" w:styleId="IndexHeading">
    <w:name w:val="index heading"/>
    <w:basedOn w:val="Normal"/>
    <w:next w:val="Index1"/>
    <w:semiHidden/>
    <w:rsid w:val="00D87884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D87884"/>
  </w:style>
  <w:style w:type="paragraph" w:styleId="EnvelopeAddress">
    <w:name w:val="envelope address"/>
    <w:basedOn w:val="Normal"/>
    <w:semiHidden/>
    <w:rsid w:val="00D878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D87884"/>
    <w:rPr>
      <w:rFonts w:ascii="Arial" w:hAnsi="Arial" w:cs="Arial"/>
    </w:rPr>
  </w:style>
  <w:style w:type="character" w:styleId="FootnoteReference">
    <w:name w:val="footnote reference"/>
    <w:basedOn w:val="DefaultParagraphFont"/>
    <w:semiHidden/>
    <w:rsid w:val="00D87884"/>
    <w:rPr>
      <w:vertAlign w:val="superscript"/>
    </w:rPr>
  </w:style>
  <w:style w:type="character" w:styleId="CommentReference">
    <w:name w:val="annotation reference"/>
    <w:basedOn w:val="DefaultParagraphFont"/>
    <w:semiHidden/>
    <w:rsid w:val="00D87884"/>
    <w:rPr>
      <w:sz w:val="16"/>
      <w:szCs w:val="16"/>
    </w:rPr>
  </w:style>
  <w:style w:type="character" w:styleId="LineNumber">
    <w:name w:val="line number"/>
    <w:basedOn w:val="DefaultParagraphFont"/>
    <w:semiHidden/>
    <w:rsid w:val="00D87884"/>
  </w:style>
  <w:style w:type="character" w:styleId="PageNumber">
    <w:name w:val="page number"/>
    <w:basedOn w:val="DefaultParagraphFont"/>
    <w:semiHidden/>
    <w:rsid w:val="00D87884"/>
  </w:style>
  <w:style w:type="character" w:styleId="EndnoteReference">
    <w:name w:val="endnote reference"/>
    <w:basedOn w:val="DefaultParagraphFont"/>
    <w:semiHidden/>
    <w:rsid w:val="00D87884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D87884"/>
  </w:style>
  <w:style w:type="character" w:customStyle="1" w:styleId="EndnoteTextChar">
    <w:name w:val="Endnote Text Char"/>
    <w:basedOn w:val="DefaultParagraphFont"/>
    <w:link w:val="EndnoteText"/>
    <w:semiHidden/>
    <w:rsid w:val="00D87884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D87884"/>
    <w:pPr>
      <w:ind w:left="240" w:hanging="240"/>
    </w:pPr>
  </w:style>
  <w:style w:type="paragraph" w:styleId="MacroText">
    <w:name w:val="macro"/>
    <w:link w:val="MacroTextChar"/>
    <w:semiHidden/>
    <w:rsid w:val="00D878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D87884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D87884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rsid w:val="00D87884"/>
    <w:pPr>
      <w:ind w:left="720" w:hanging="360"/>
    </w:pPr>
  </w:style>
  <w:style w:type="paragraph" w:styleId="List3">
    <w:name w:val="List 3"/>
    <w:basedOn w:val="Normal"/>
    <w:uiPriority w:val="5"/>
    <w:semiHidden/>
    <w:rsid w:val="00D87884"/>
    <w:pPr>
      <w:ind w:left="1080" w:hanging="360"/>
    </w:pPr>
  </w:style>
  <w:style w:type="paragraph" w:styleId="List4">
    <w:name w:val="List 4"/>
    <w:basedOn w:val="Normal"/>
    <w:uiPriority w:val="5"/>
    <w:semiHidden/>
    <w:rsid w:val="00D87884"/>
    <w:pPr>
      <w:ind w:left="1440" w:hanging="360"/>
    </w:pPr>
  </w:style>
  <w:style w:type="paragraph" w:styleId="List5">
    <w:name w:val="List 5"/>
    <w:basedOn w:val="Normal"/>
    <w:uiPriority w:val="5"/>
    <w:semiHidden/>
    <w:rsid w:val="00D87884"/>
    <w:pPr>
      <w:ind w:left="1800" w:hanging="360"/>
    </w:pPr>
  </w:style>
  <w:style w:type="paragraph" w:styleId="ListBullet2">
    <w:name w:val="List Bullet 2"/>
    <w:basedOn w:val="ListBullet"/>
    <w:uiPriority w:val="5"/>
    <w:semiHidden/>
    <w:rsid w:val="00D87884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D87884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D87884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D87884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rsid w:val="00D87884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D87884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D87884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D87884"/>
    <w:pPr>
      <w:tabs>
        <w:tab w:val="num" w:pos="1800"/>
      </w:tabs>
      <w:ind w:left="1800" w:hanging="360"/>
    </w:pPr>
  </w:style>
  <w:style w:type="paragraph" w:styleId="Closing">
    <w:name w:val="Closing"/>
    <w:basedOn w:val="Normal"/>
    <w:link w:val="ClosingChar"/>
    <w:semiHidden/>
    <w:rsid w:val="00D87884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87884"/>
    <w:rPr>
      <w:rFonts w:cstheme="minorBidi"/>
      <w:sz w:val="22"/>
    </w:rPr>
  </w:style>
  <w:style w:type="paragraph" w:styleId="Signature">
    <w:name w:val="Signature"/>
    <w:basedOn w:val="Normal"/>
    <w:link w:val="SignatureChar"/>
    <w:rsid w:val="00D8788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87884"/>
    <w:rPr>
      <w:rFonts w:cstheme="minorBidi"/>
      <w:sz w:val="22"/>
    </w:rPr>
  </w:style>
  <w:style w:type="paragraph" w:styleId="BodyTextIndent">
    <w:name w:val="Body Text Indent"/>
    <w:basedOn w:val="BodyText"/>
    <w:link w:val="BodyTextIndentChar"/>
    <w:semiHidden/>
    <w:rsid w:val="00D87884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87884"/>
    <w:rPr>
      <w:rFonts w:ascii="Verdana" w:hAnsi="Verdana" w:cstheme="minorBidi"/>
      <w:color w:val="000000"/>
      <w:sz w:val="20"/>
      <w:szCs w:val="16"/>
    </w:rPr>
  </w:style>
  <w:style w:type="paragraph" w:styleId="ListContinue2">
    <w:name w:val="List Continue 2"/>
    <w:basedOn w:val="Normal"/>
    <w:uiPriority w:val="6"/>
    <w:semiHidden/>
    <w:rsid w:val="00D87884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D87884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D87884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D87884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D878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D87884"/>
    <w:rPr>
      <w:rFonts w:ascii="Arial" w:hAnsi="Arial" w:cs="Arial"/>
      <w:sz w:val="22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D87884"/>
  </w:style>
  <w:style w:type="character" w:customStyle="1" w:styleId="SalutationChar">
    <w:name w:val="Salutation Char"/>
    <w:basedOn w:val="DefaultParagraphFont"/>
    <w:link w:val="Salutation"/>
    <w:semiHidden/>
    <w:rsid w:val="00D87884"/>
    <w:rPr>
      <w:rFonts w:cstheme="minorBidi"/>
      <w:sz w:val="22"/>
    </w:rPr>
  </w:style>
  <w:style w:type="paragraph" w:styleId="Date">
    <w:name w:val="Date"/>
    <w:basedOn w:val="Normal"/>
    <w:next w:val="Normal"/>
    <w:link w:val="DateChar"/>
    <w:semiHidden/>
    <w:rsid w:val="00D87884"/>
  </w:style>
  <w:style w:type="character" w:customStyle="1" w:styleId="DateChar">
    <w:name w:val="Date Char"/>
    <w:basedOn w:val="DefaultParagraphFont"/>
    <w:link w:val="Date"/>
    <w:semiHidden/>
    <w:rsid w:val="00D87884"/>
    <w:rPr>
      <w:rFonts w:cstheme="minorBidi"/>
      <w:sz w:val="22"/>
    </w:rPr>
  </w:style>
  <w:style w:type="paragraph" w:styleId="BodyTextFirstIndent">
    <w:name w:val="Body Text First Indent"/>
    <w:basedOn w:val="BodyText"/>
    <w:link w:val="BodyTextFirstIndentChar"/>
    <w:rsid w:val="00765328"/>
    <w:pPr>
      <w:ind w:left="360"/>
    </w:pPr>
  </w:style>
  <w:style w:type="character" w:customStyle="1" w:styleId="BodyTextFirstIndentChar">
    <w:name w:val="Body Text First Indent Char"/>
    <w:basedOn w:val="BodyTextChar"/>
    <w:link w:val="BodyTextFirstIndent"/>
    <w:rsid w:val="00765328"/>
    <w:rPr>
      <w:rFonts w:cstheme="minorBidi"/>
      <w:color w:val="000000"/>
      <w:szCs w:val="16"/>
    </w:rPr>
  </w:style>
  <w:style w:type="paragraph" w:styleId="BodyTextFirstIndent2">
    <w:name w:val="Body Text First Indent 2"/>
    <w:basedOn w:val="BodyTextIndent"/>
    <w:link w:val="BodyTextFirstIndent2Char"/>
    <w:semiHidden/>
    <w:rsid w:val="00D8788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87884"/>
    <w:rPr>
      <w:rFonts w:ascii="Verdana" w:hAnsi="Verdana" w:cstheme="minorBidi"/>
      <w:color w:val="000000"/>
      <w:sz w:val="20"/>
      <w:szCs w:val="16"/>
    </w:rPr>
  </w:style>
  <w:style w:type="paragraph" w:styleId="NoteHeading">
    <w:name w:val="Note Heading"/>
    <w:basedOn w:val="Normal"/>
    <w:next w:val="Normal"/>
    <w:link w:val="NoteHeadingChar"/>
    <w:semiHidden/>
    <w:rsid w:val="00D87884"/>
  </w:style>
  <w:style w:type="character" w:customStyle="1" w:styleId="NoteHeadingChar">
    <w:name w:val="Note Heading Char"/>
    <w:basedOn w:val="DefaultParagraphFont"/>
    <w:link w:val="NoteHeading"/>
    <w:semiHidden/>
    <w:rsid w:val="00D87884"/>
    <w:rPr>
      <w:rFonts w:cstheme="minorBidi"/>
      <w:sz w:val="22"/>
    </w:rPr>
  </w:style>
  <w:style w:type="paragraph" w:styleId="BodyText2">
    <w:name w:val="Body Text 2"/>
    <w:basedOn w:val="BodyText"/>
    <w:link w:val="BodyText2Char"/>
    <w:semiHidden/>
    <w:rsid w:val="00D87884"/>
    <w:pPr>
      <w:spacing w:after="60"/>
      <w:jc w:val="right"/>
    </w:pPr>
  </w:style>
  <w:style w:type="character" w:customStyle="1" w:styleId="BodyText2Char">
    <w:name w:val="Body Text 2 Char"/>
    <w:basedOn w:val="DefaultParagraphFont"/>
    <w:link w:val="BodyText2"/>
    <w:semiHidden/>
    <w:rsid w:val="00D87884"/>
    <w:rPr>
      <w:rFonts w:ascii="Verdana" w:hAnsi="Verdana" w:cstheme="minorBidi"/>
      <w:color w:val="000000"/>
      <w:sz w:val="20"/>
      <w:szCs w:val="16"/>
    </w:rPr>
  </w:style>
  <w:style w:type="paragraph" w:styleId="BodyText3">
    <w:name w:val="Body Text 3"/>
    <w:basedOn w:val="Normal"/>
    <w:link w:val="BodyText3Char"/>
    <w:semiHidden/>
    <w:rsid w:val="00D87884"/>
    <w:pPr>
      <w:spacing w:before="0" w:after="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87884"/>
    <w:rPr>
      <w:rFonts w:cstheme="minorBidi"/>
      <w:sz w:val="22"/>
      <w:szCs w:val="16"/>
    </w:rPr>
  </w:style>
  <w:style w:type="paragraph" w:styleId="BodyTextIndent2">
    <w:name w:val="Body Text Indent 2"/>
    <w:basedOn w:val="Normal"/>
    <w:link w:val="BodyTextIndent2Char"/>
    <w:semiHidden/>
    <w:rsid w:val="00D87884"/>
    <w:pPr>
      <w:spacing w:before="0"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87884"/>
    <w:rPr>
      <w:rFonts w:cstheme="minorBidi"/>
      <w:sz w:val="22"/>
    </w:rPr>
  </w:style>
  <w:style w:type="paragraph" w:styleId="BodyTextIndent3">
    <w:name w:val="Body Text Indent 3"/>
    <w:basedOn w:val="Normal"/>
    <w:link w:val="BodyTextIndent3Char"/>
    <w:semiHidden/>
    <w:rsid w:val="00D8788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87884"/>
    <w:rPr>
      <w:rFonts w:cstheme="minorBidi"/>
      <w:sz w:val="16"/>
      <w:szCs w:val="16"/>
    </w:rPr>
  </w:style>
  <w:style w:type="character" w:styleId="Hyperlink">
    <w:name w:val="Hyperlink"/>
    <w:rsid w:val="000D73A7"/>
    <w:rPr>
      <w:color w:val="000000" w:themeColor="text1"/>
      <w:u w:val="dotted" w:color="404040" w:themeColor="text1" w:themeTint="BF"/>
    </w:rPr>
  </w:style>
  <w:style w:type="character" w:styleId="FollowedHyperlink">
    <w:name w:val="FollowedHyperlink"/>
    <w:basedOn w:val="Hyperlink"/>
    <w:semiHidden/>
    <w:rsid w:val="00D87884"/>
    <w:rPr>
      <w:b w:val="0"/>
      <w:color w:val="000000" w:themeColor="text1"/>
      <w:u w:val="none" w:color="404040" w:themeColor="text1" w:themeTint="BF"/>
    </w:rPr>
  </w:style>
  <w:style w:type="paragraph" w:styleId="DocumentMap">
    <w:name w:val="Document Map"/>
    <w:basedOn w:val="Normal"/>
    <w:link w:val="DocumentMapChar"/>
    <w:semiHidden/>
    <w:rsid w:val="00D87884"/>
    <w:pPr>
      <w:shd w:val="clear" w:color="auto" w:fill="FFFF00"/>
    </w:pPr>
    <w:rPr>
      <w:rFonts w:ascii="Tahoma" w:hAnsi="Tahoma" w:cs="Tahoma"/>
      <w:sz w:val="28"/>
    </w:rPr>
  </w:style>
  <w:style w:type="character" w:customStyle="1" w:styleId="DocumentMapChar">
    <w:name w:val="Document Map Char"/>
    <w:basedOn w:val="DefaultParagraphFont"/>
    <w:link w:val="DocumentMap"/>
    <w:semiHidden/>
    <w:rsid w:val="00D87884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D8788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D87884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D87884"/>
  </w:style>
  <w:style w:type="character" w:customStyle="1" w:styleId="E-mailSignatureChar">
    <w:name w:val="E-mail Signature Char"/>
    <w:basedOn w:val="DefaultParagraphFont"/>
    <w:link w:val="E-mailSignature"/>
    <w:semiHidden/>
    <w:rsid w:val="00D87884"/>
    <w:rPr>
      <w:rFonts w:cstheme="minorBidi"/>
      <w:sz w:val="22"/>
    </w:rPr>
  </w:style>
  <w:style w:type="paragraph" w:styleId="NormalWeb">
    <w:name w:val="Normal (Web)"/>
    <w:basedOn w:val="Normal"/>
    <w:semiHidden/>
    <w:rsid w:val="00D87884"/>
  </w:style>
  <w:style w:type="character" w:styleId="HTMLAcronym">
    <w:name w:val="HTML Acronym"/>
    <w:basedOn w:val="DefaultParagraphFont"/>
    <w:semiHidden/>
    <w:rsid w:val="00D87884"/>
  </w:style>
  <w:style w:type="paragraph" w:styleId="HTMLAddress">
    <w:name w:val="HTML Address"/>
    <w:basedOn w:val="Normal"/>
    <w:link w:val="HTMLAddressChar"/>
    <w:semiHidden/>
    <w:rsid w:val="00D87884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87884"/>
    <w:rPr>
      <w:rFonts w:cstheme="minorBidi"/>
      <w:i/>
      <w:iCs/>
      <w:sz w:val="22"/>
    </w:rPr>
  </w:style>
  <w:style w:type="character" w:styleId="HTMLCite">
    <w:name w:val="HTML Cite"/>
    <w:basedOn w:val="DefaultParagraphFont"/>
    <w:semiHidden/>
    <w:rsid w:val="00D87884"/>
    <w:rPr>
      <w:i/>
      <w:iCs/>
    </w:rPr>
  </w:style>
  <w:style w:type="character" w:styleId="HTMLCode">
    <w:name w:val="HTML Code"/>
    <w:basedOn w:val="DefaultParagraphFont"/>
    <w:semiHidden/>
    <w:rsid w:val="00D8788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87884"/>
    <w:rPr>
      <w:i/>
      <w:iCs/>
    </w:rPr>
  </w:style>
  <w:style w:type="character" w:styleId="HTMLKeyboard">
    <w:name w:val="HTML Keyboard"/>
    <w:basedOn w:val="DefaultParagraphFont"/>
    <w:semiHidden/>
    <w:rsid w:val="00D8788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87884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8788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D8788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8788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8788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87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7884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D87884"/>
    <w:pPr>
      <w:numPr>
        <w:numId w:val="11"/>
      </w:numPr>
    </w:pPr>
  </w:style>
  <w:style w:type="numbering" w:styleId="111111">
    <w:name w:val="Outline List 2"/>
    <w:basedOn w:val="NoList"/>
    <w:semiHidden/>
    <w:rsid w:val="00D87884"/>
    <w:pPr>
      <w:numPr>
        <w:numId w:val="12"/>
      </w:numPr>
    </w:pPr>
  </w:style>
  <w:style w:type="numbering" w:styleId="ArticleSection">
    <w:name w:val="Outline List 3"/>
    <w:basedOn w:val="NoList"/>
    <w:semiHidden/>
    <w:rsid w:val="00D87884"/>
    <w:pPr>
      <w:numPr>
        <w:numId w:val="13"/>
      </w:numPr>
    </w:pPr>
  </w:style>
  <w:style w:type="table" w:styleId="TableSimple1">
    <w:name w:val="Table Simple 1"/>
    <w:basedOn w:val="TableNormal"/>
    <w:semiHidden/>
    <w:rsid w:val="00D87884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87884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87884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D87884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87884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87884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87884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87884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87884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87884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87884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87884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87884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87884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87884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D87884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87884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87884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87884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87884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87884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87884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87884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87884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87884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87884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87884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87884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87884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87884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87884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D87884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87884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87884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D87884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87884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D87884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87884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87884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D87884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87884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87884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D87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87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78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D878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D87884"/>
    <w:pPr>
      <w:keepLines/>
      <w:spacing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D87884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color w:val="000000"/>
    </w:rPr>
  </w:style>
  <w:style w:type="paragraph" w:styleId="Revision">
    <w:name w:val="Revision"/>
    <w:hidden/>
    <w:uiPriority w:val="99"/>
    <w:semiHidden/>
    <w:rsid w:val="00D87884"/>
    <w:pPr>
      <w:spacing w:before="0" w:after="0"/>
    </w:pPr>
    <w:rPr>
      <w:rFonts w:cstheme="minorBidi"/>
    </w:rPr>
  </w:style>
  <w:style w:type="paragraph" w:customStyle="1" w:styleId="TableHeadings">
    <w:name w:val="Table Headings"/>
    <w:basedOn w:val="Heading2"/>
    <w:semiHidden/>
    <w:qFormat/>
    <w:locked/>
    <w:rsid w:val="00D878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/>
      <w:jc w:val="center"/>
    </w:pPr>
    <w:rPr>
      <w:rFonts w:cs="Arial"/>
      <w:szCs w:val="20"/>
    </w:rPr>
  </w:style>
  <w:style w:type="paragraph" w:customStyle="1" w:styleId="TableData">
    <w:name w:val="Table Data"/>
    <w:basedOn w:val="Default"/>
    <w:uiPriority w:val="99"/>
    <w:locked/>
    <w:rsid w:val="00CB3ABF"/>
    <w:rPr>
      <w:bCs/>
      <w:szCs w:val="23"/>
    </w:rPr>
  </w:style>
  <w:style w:type="paragraph" w:customStyle="1" w:styleId="AddressBlock">
    <w:name w:val="Address Block"/>
    <w:basedOn w:val="BodyText"/>
    <w:semiHidden/>
    <w:qFormat/>
    <w:locked/>
    <w:rsid w:val="00D87884"/>
    <w:pPr>
      <w:spacing w:after="40"/>
      <w:contextualSpacing/>
    </w:pPr>
  </w:style>
  <w:style w:type="paragraph" w:styleId="NoSpacing">
    <w:name w:val="No Spacing"/>
    <w:uiPriority w:val="1"/>
    <w:semiHidden/>
    <w:qFormat/>
    <w:rsid w:val="00D87884"/>
    <w:pPr>
      <w:widowControl w:val="0"/>
      <w:autoSpaceDE w:val="0"/>
      <w:autoSpaceDN w:val="0"/>
      <w:adjustRightInd w:val="0"/>
      <w:spacing w:before="0" w:after="0"/>
    </w:pPr>
    <w:rPr>
      <w:rFonts w:ascii="Arial" w:eastAsiaTheme="minorEastAsia" w:hAnsi="Arial" w:cs="Arial"/>
    </w:rPr>
  </w:style>
  <w:style w:type="table" w:customStyle="1" w:styleId="TableGrid10">
    <w:name w:val="Table Grid1"/>
    <w:basedOn w:val="TableNormal"/>
    <w:next w:val="TableGrid"/>
    <w:locked/>
    <w:rsid w:val="00D878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EQSeal">
    <w:name w:val="TCEQ &amp; Seal"/>
    <w:semiHidden/>
    <w:qFormat/>
    <w:locked/>
    <w:rsid w:val="00D87884"/>
    <w:pPr>
      <w:spacing w:before="0" w:after="120" w:line="360" w:lineRule="auto"/>
      <w:jc w:val="center"/>
    </w:pPr>
    <w:rPr>
      <w:rFonts w:eastAsia="Times New Roman"/>
      <w:bCs/>
      <w:sz w:val="32"/>
      <w:szCs w:val="28"/>
    </w:rPr>
  </w:style>
  <w:style w:type="paragraph" w:customStyle="1" w:styleId="ListNoIndent">
    <w:name w:val="List No Indent"/>
    <w:basedOn w:val="BodyText"/>
    <w:next w:val="BodyText"/>
    <w:semiHidden/>
    <w:qFormat/>
    <w:locked/>
    <w:rsid w:val="00D87884"/>
    <w:pPr>
      <w:ind w:left="360"/>
    </w:pPr>
    <w:rPr>
      <w:rFonts w:eastAsia="Times New Roman" w:cs="Times New Roman"/>
      <w:bCs/>
      <w:szCs w:val="22"/>
    </w:rPr>
  </w:style>
  <w:style w:type="paragraph" w:customStyle="1" w:styleId="TableDataCentered">
    <w:name w:val="Table Data Centered"/>
    <w:basedOn w:val="TableData"/>
    <w:qFormat/>
    <w:rsid w:val="00D87884"/>
    <w:pPr>
      <w:jc w:val="center"/>
    </w:pPr>
  </w:style>
  <w:style w:type="paragraph" w:customStyle="1" w:styleId="BodyText4">
    <w:name w:val="Body Text 4"/>
    <w:basedOn w:val="BodyText"/>
    <w:uiPriority w:val="99"/>
    <w:semiHidden/>
    <w:rsid w:val="00D87884"/>
    <w:pPr>
      <w:jc w:val="right"/>
    </w:pPr>
    <w:rPr>
      <w:rFonts w:eastAsia="Times New Roman"/>
    </w:rPr>
  </w:style>
  <w:style w:type="paragraph" w:customStyle="1" w:styleId="BodyText5">
    <w:name w:val="BodyText5"/>
    <w:basedOn w:val="BodyText"/>
    <w:semiHidden/>
    <w:rsid w:val="00D87884"/>
  </w:style>
  <w:style w:type="character" w:styleId="PlaceholderText">
    <w:name w:val="Placeholder Text"/>
    <w:basedOn w:val="DefaultParagraphFont"/>
    <w:uiPriority w:val="99"/>
    <w:semiHidden/>
    <w:rsid w:val="00D87884"/>
    <w:rPr>
      <w:color w:val="808080"/>
    </w:rPr>
  </w:style>
  <w:style w:type="character" w:customStyle="1" w:styleId="FacName">
    <w:name w:val="FacName"/>
    <w:basedOn w:val="Strong"/>
    <w:uiPriority w:val="1"/>
    <w:semiHidden/>
    <w:qFormat/>
    <w:rsid w:val="00D87884"/>
    <w:rPr>
      <w:rFonts w:ascii="Verdana" w:hAnsi="Verdana"/>
      <w:b/>
      <w:bCs/>
      <w:sz w:val="20"/>
    </w:rPr>
  </w:style>
  <w:style w:type="character" w:customStyle="1" w:styleId="County">
    <w:name w:val="County"/>
    <w:basedOn w:val="Strong"/>
    <w:uiPriority w:val="1"/>
    <w:semiHidden/>
    <w:qFormat/>
    <w:rsid w:val="00D87884"/>
    <w:rPr>
      <w:b/>
      <w:bCs/>
    </w:rPr>
  </w:style>
  <w:style w:type="character" w:customStyle="1" w:styleId="MSWAuth">
    <w:name w:val="MSWAuth"/>
    <w:basedOn w:val="Strong"/>
    <w:uiPriority w:val="1"/>
    <w:semiHidden/>
    <w:qFormat/>
    <w:rsid w:val="00D87884"/>
    <w:rPr>
      <w:rFonts w:ascii="Verdana" w:hAnsi="Verdana"/>
      <w:b/>
      <w:bCs/>
      <w:sz w:val="20"/>
      <w:u w:val="none"/>
    </w:rPr>
  </w:style>
  <w:style w:type="character" w:customStyle="1" w:styleId="SubDate">
    <w:name w:val="SubDate"/>
    <w:basedOn w:val="Strong"/>
    <w:uiPriority w:val="1"/>
    <w:semiHidden/>
    <w:qFormat/>
    <w:rsid w:val="00D87884"/>
    <w:rPr>
      <w:b/>
      <w:bCs/>
      <w:u w:val="none"/>
    </w:rPr>
  </w:style>
  <w:style w:type="character" w:customStyle="1" w:styleId="RevDate">
    <w:name w:val="RevDate"/>
    <w:basedOn w:val="Strong"/>
    <w:uiPriority w:val="1"/>
    <w:semiHidden/>
    <w:qFormat/>
    <w:rsid w:val="00D87884"/>
    <w:rPr>
      <w:b/>
      <w:bCs/>
      <w:u w:val="none"/>
    </w:rPr>
  </w:style>
  <w:style w:type="character" w:customStyle="1" w:styleId="TCEQRegion">
    <w:name w:val="TCEQ Region"/>
    <w:basedOn w:val="DefaultParagraphFont"/>
    <w:uiPriority w:val="1"/>
    <w:semiHidden/>
    <w:qFormat/>
    <w:rsid w:val="00D87884"/>
    <w:rPr>
      <w:b/>
    </w:rPr>
  </w:style>
  <w:style w:type="paragraph" w:customStyle="1" w:styleId="BodyText50">
    <w:name w:val="Body Text 5"/>
    <w:basedOn w:val="BodyText4"/>
    <w:semiHidden/>
    <w:qFormat/>
    <w:rsid w:val="00D87884"/>
    <w:pPr>
      <w:ind w:left="720"/>
    </w:pPr>
  </w:style>
  <w:style w:type="character" w:customStyle="1" w:styleId="Strong1">
    <w:name w:val="Strong1"/>
    <w:basedOn w:val="DefaultParagraphFont"/>
    <w:semiHidden/>
    <w:rsid w:val="00D87884"/>
  </w:style>
  <w:style w:type="character" w:customStyle="1" w:styleId="hilite">
    <w:name w:val="hilite"/>
    <w:basedOn w:val="DefaultParagraphFont"/>
    <w:semiHidden/>
    <w:rsid w:val="00D87884"/>
  </w:style>
  <w:style w:type="character" w:customStyle="1" w:styleId="tgc">
    <w:name w:val="_tgc"/>
    <w:basedOn w:val="DefaultParagraphFont"/>
    <w:semiHidden/>
    <w:rsid w:val="00D87884"/>
  </w:style>
  <w:style w:type="table" w:customStyle="1" w:styleId="TCEQTable-Verdana">
    <w:name w:val="TCEQ Table - Verdana"/>
    <w:basedOn w:val="TableNormal"/>
    <w:uiPriority w:val="99"/>
    <w:rsid w:val="00D87884"/>
    <w:pPr>
      <w:spacing w:before="0" w:after="0" w:line="288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D87884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D87884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D87884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Superscript">
    <w:name w:val="Superscript"/>
    <w:uiPriority w:val="1"/>
    <w:semiHidden/>
    <w:rsid w:val="00D87884"/>
    <w:rPr>
      <w:rFonts w:ascii="Georgia" w:hAnsi="Georgia"/>
      <w:b/>
      <w:sz w:val="36"/>
      <w:vertAlign w:val="superscript"/>
    </w:rPr>
  </w:style>
  <w:style w:type="paragraph" w:customStyle="1" w:styleId="TableHeading">
    <w:name w:val="Table Heading"/>
    <w:basedOn w:val="TableData"/>
    <w:next w:val="TableData"/>
    <w:uiPriority w:val="99"/>
    <w:rsid w:val="00BC0B38"/>
    <w:pPr>
      <w:jc w:val="center"/>
    </w:pPr>
    <w:rPr>
      <w:rFonts w:ascii="Verdana" w:hAnsi="Verdana"/>
      <w:b/>
      <w:bCs w:val="0"/>
      <w:sz w:val="18"/>
      <w:szCs w:val="18"/>
    </w:rPr>
  </w:style>
  <w:style w:type="paragraph" w:customStyle="1" w:styleId="Instruction">
    <w:name w:val="Instruction"/>
    <w:basedOn w:val="BodyText"/>
    <w:uiPriority w:val="99"/>
    <w:semiHidden/>
    <w:rsid w:val="00D87884"/>
    <w:pPr>
      <w:spacing w:line="252" w:lineRule="auto"/>
    </w:pPr>
  </w:style>
  <w:style w:type="paragraph" w:customStyle="1" w:styleId="Certificationstatement">
    <w:name w:val="Certification statement"/>
    <w:basedOn w:val="BodyText"/>
    <w:uiPriority w:val="99"/>
    <w:semiHidden/>
    <w:rsid w:val="00D87884"/>
  </w:style>
  <w:style w:type="paragraph" w:customStyle="1" w:styleId="TableHeading2">
    <w:name w:val="Table Heading 2"/>
    <w:basedOn w:val="TableHeading"/>
    <w:uiPriority w:val="99"/>
    <w:semiHidden/>
    <w:rsid w:val="00D87884"/>
  </w:style>
  <w:style w:type="paragraph" w:customStyle="1" w:styleId="TableData2">
    <w:name w:val="Table Data 2"/>
    <w:basedOn w:val="TableData"/>
    <w:uiPriority w:val="99"/>
    <w:semiHidden/>
    <w:rsid w:val="00D87884"/>
  </w:style>
  <w:style w:type="paragraph" w:customStyle="1" w:styleId="TableData3">
    <w:name w:val="Table Data 3"/>
    <w:basedOn w:val="TableData"/>
    <w:uiPriority w:val="99"/>
    <w:semiHidden/>
    <w:rsid w:val="00D87884"/>
    <w:rPr>
      <w:rFonts w:ascii="Calibri" w:hAnsi="Calibri"/>
      <w:sz w:val="18"/>
      <w:szCs w:val="18"/>
    </w:rPr>
  </w:style>
  <w:style w:type="table" w:customStyle="1" w:styleId="TableGrid20">
    <w:name w:val="Table Grid2"/>
    <w:basedOn w:val="TableNormal"/>
    <w:next w:val="TableGrid"/>
    <w:uiPriority w:val="59"/>
    <w:rsid w:val="00D878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-UseType">
    <w:name w:val="End-Use Type"/>
    <w:basedOn w:val="TableData"/>
    <w:next w:val="TableData"/>
    <w:uiPriority w:val="99"/>
    <w:semiHidden/>
    <w:rsid w:val="00D87884"/>
    <w:rPr>
      <w:szCs w:val="22"/>
    </w:rPr>
  </w:style>
  <w:style w:type="paragraph" w:customStyle="1" w:styleId="ColumnTotals">
    <w:name w:val="Column Totals"/>
    <w:basedOn w:val="TableData"/>
    <w:next w:val="TableData"/>
    <w:uiPriority w:val="99"/>
    <w:semiHidden/>
    <w:rsid w:val="00D87884"/>
    <w:pPr>
      <w:jc w:val="right"/>
    </w:pPr>
    <w:rPr>
      <w:szCs w:val="22"/>
    </w:rPr>
  </w:style>
  <w:style w:type="paragraph" w:customStyle="1" w:styleId="TableNote">
    <w:name w:val="Table Note"/>
    <w:basedOn w:val="BodyText"/>
    <w:uiPriority w:val="99"/>
    <w:semiHidden/>
    <w:rsid w:val="00D87884"/>
    <w:pPr>
      <w:spacing w:after="60"/>
    </w:pPr>
  </w:style>
  <w:style w:type="paragraph" w:customStyle="1" w:styleId="TableKey">
    <w:name w:val="Table Key"/>
    <w:basedOn w:val="TableNote"/>
    <w:next w:val="BodyText"/>
    <w:uiPriority w:val="99"/>
    <w:semiHidden/>
    <w:rsid w:val="00D87884"/>
  </w:style>
  <w:style w:type="paragraph" w:customStyle="1" w:styleId="TCEQlogotitle">
    <w:name w:val="TCEQ logo &amp; title"/>
    <w:basedOn w:val="Title"/>
    <w:uiPriority w:val="99"/>
    <w:semiHidden/>
    <w:rsid w:val="00D87884"/>
    <w:rPr>
      <w:noProof/>
    </w:rPr>
  </w:style>
  <w:style w:type="paragraph" w:customStyle="1" w:styleId="Signatureline">
    <w:name w:val="Signature line"/>
    <w:basedOn w:val="BodyText"/>
    <w:uiPriority w:val="99"/>
    <w:semiHidden/>
    <w:rsid w:val="00D87884"/>
    <w:rPr>
      <w:rFonts w:eastAsia="Times New Roman"/>
    </w:rPr>
  </w:style>
  <w:style w:type="paragraph" w:customStyle="1" w:styleId="Style1">
    <w:name w:val="Style1"/>
    <w:basedOn w:val="Title"/>
    <w:uiPriority w:val="99"/>
    <w:semiHidden/>
    <w:rsid w:val="00D87884"/>
  </w:style>
  <w:style w:type="paragraph" w:customStyle="1" w:styleId="Style2">
    <w:name w:val="Style2"/>
    <w:basedOn w:val="Style1"/>
    <w:uiPriority w:val="99"/>
    <w:semiHidden/>
    <w:rsid w:val="00D87884"/>
    <w:rPr>
      <w:sz w:val="28"/>
    </w:rPr>
  </w:style>
  <w:style w:type="paragraph" w:customStyle="1" w:styleId="FirstPageKeyInfo">
    <w:name w:val="First Page Key Info"/>
    <w:basedOn w:val="BodyText"/>
    <w:uiPriority w:val="99"/>
    <w:semiHidden/>
    <w:rsid w:val="00D87884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64" w:lineRule="auto"/>
      <w:contextualSpacing/>
    </w:pPr>
  </w:style>
  <w:style w:type="paragraph" w:customStyle="1" w:styleId="InfoBlockTextwHang">
    <w:name w:val="Info Block Text w/Hang"/>
    <w:basedOn w:val="BodyText"/>
    <w:uiPriority w:val="99"/>
    <w:semiHidden/>
    <w:rsid w:val="00D87884"/>
    <w:pPr>
      <w:pBdr>
        <w:top w:val="single" w:sz="8" w:space="6" w:color="auto"/>
        <w:left w:val="single" w:sz="8" w:space="4" w:color="auto"/>
        <w:bottom w:val="single" w:sz="8" w:space="4" w:color="auto"/>
        <w:right w:val="single" w:sz="8" w:space="4" w:color="auto"/>
      </w:pBdr>
      <w:tabs>
        <w:tab w:val="left" w:pos="3600"/>
      </w:tabs>
      <w:spacing w:before="120" w:after="100" w:line="288" w:lineRule="auto"/>
      <w:ind w:left="490" w:hanging="360"/>
    </w:pPr>
  </w:style>
  <w:style w:type="paragraph" w:customStyle="1" w:styleId="InfoBlockHeadingwithNumber">
    <w:name w:val="Info Block Heading with Number"/>
    <w:basedOn w:val="Heading2"/>
    <w:uiPriority w:val="99"/>
    <w:semiHidden/>
    <w:rsid w:val="00D87884"/>
    <w:pPr>
      <w:numPr>
        <w:numId w:val="43"/>
      </w:numPr>
      <w:pBdr>
        <w:top w:val="single" w:sz="4" w:space="5" w:color="auto"/>
        <w:bottom w:val="none" w:sz="0" w:space="0" w:color="auto"/>
      </w:pBdr>
      <w:shd w:val="pct5" w:color="auto" w:fill="auto"/>
      <w:tabs>
        <w:tab w:val="clear" w:pos="720"/>
        <w:tab w:val="left" w:pos="648"/>
      </w:tabs>
      <w:spacing w:after="0" w:line="300" w:lineRule="auto"/>
      <w:ind w:left="130" w:firstLine="0"/>
    </w:pPr>
    <w:rPr>
      <w:lang w:val="en-US"/>
    </w:rPr>
  </w:style>
  <w:style w:type="paragraph" w:customStyle="1" w:styleId="InfoBlockText4Borders">
    <w:name w:val="Info Block Text 4 Borders"/>
    <w:basedOn w:val="InfoBlockTextwHang"/>
    <w:uiPriority w:val="99"/>
    <w:semiHidden/>
    <w:rsid w:val="00D87884"/>
    <w:pPr>
      <w:pBdr>
        <w:bottom w:val="single" w:sz="8" w:space="3" w:color="auto"/>
      </w:pBdr>
      <w:tabs>
        <w:tab w:val="left" w:pos="5400"/>
        <w:tab w:val="left" w:pos="7470"/>
      </w:tabs>
      <w:spacing w:before="0"/>
      <w:ind w:left="144" w:firstLine="0"/>
    </w:pPr>
  </w:style>
  <w:style w:type="character" w:customStyle="1" w:styleId="HyperlinkMarked">
    <w:name w:val="Hyperlink Marked"/>
    <w:basedOn w:val="Hyperlink"/>
    <w:uiPriority w:val="1"/>
    <w:semiHidden/>
    <w:rsid w:val="00D87884"/>
    <w:rPr>
      <w:b w:val="0"/>
      <w:color w:val="000000" w:themeColor="text1"/>
      <w:u w:val="dotted" w:color="404040" w:themeColor="text1" w:themeTint="BF"/>
    </w:rPr>
  </w:style>
  <w:style w:type="paragraph" w:customStyle="1" w:styleId="InfoBlockPt1Heading1L-R-T-BBorders">
    <w:name w:val="Info Block Pt1 Heading 1 L-R-T-B Borders"/>
    <w:basedOn w:val="Heading1"/>
    <w:next w:val="InfoBlockText4Borders"/>
    <w:uiPriority w:val="99"/>
    <w:rsid w:val="00294F7B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clear" w:color="auto" w:fill="F2F2F2" w:themeFill="background1" w:themeFillShade="F2"/>
      <w:tabs>
        <w:tab w:val="clear" w:pos="720"/>
      </w:tabs>
      <w:spacing w:before="300" w:after="0"/>
      <w:ind w:left="144"/>
    </w:pPr>
    <w:rPr>
      <w:sz w:val="20"/>
      <w:szCs w:val="26"/>
      <w:lang w:eastAsia="x-none"/>
    </w:rPr>
  </w:style>
  <w:style w:type="character" w:customStyle="1" w:styleId="ScreenReaderHiddenInfo">
    <w:name w:val="Screen Reader Hidden Info"/>
    <w:basedOn w:val="DefaultParagraphFont"/>
    <w:uiPriority w:val="1"/>
    <w:rsid w:val="00991FAD"/>
    <w:rPr>
      <w:rFonts w:ascii="Verdana" w:hAnsi="Verdana"/>
      <w:color w:val="FFFFFF" w:themeColor="background1"/>
      <w:sz w:val="2"/>
    </w:rPr>
  </w:style>
  <w:style w:type="paragraph" w:customStyle="1" w:styleId="InfoBlockTextNoHang2Lines">
    <w:name w:val="Info Block Text No Hang 2 Lines"/>
    <w:basedOn w:val="InfoBlockText4Borders"/>
    <w:uiPriority w:val="99"/>
    <w:semiHidden/>
    <w:rsid w:val="00D87884"/>
    <w:pPr>
      <w:pBdr>
        <w:bottom w:val="single" w:sz="8" w:space="24" w:color="auto"/>
      </w:pBdr>
    </w:pPr>
  </w:style>
  <w:style w:type="paragraph" w:customStyle="1" w:styleId="InfoBlockTextwHangNoBottomB">
    <w:name w:val="Info Block Text w/Hang No Bottom B"/>
    <w:basedOn w:val="InfoBlockTextwHang"/>
    <w:uiPriority w:val="99"/>
    <w:semiHidden/>
    <w:rsid w:val="00D87884"/>
    <w:pPr>
      <w:pBdr>
        <w:bottom w:val="none" w:sz="0" w:space="0" w:color="auto"/>
      </w:pBdr>
    </w:pPr>
  </w:style>
  <w:style w:type="paragraph" w:customStyle="1" w:styleId="InfoBlockTextwHangNoTopB">
    <w:name w:val="Info Block Text w/Hang No Top B"/>
    <w:basedOn w:val="InfoBlockTextwHang"/>
    <w:uiPriority w:val="99"/>
    <w:semiHidden/>
    <w:rsid w:val="00D87884"/>
    <w:pPr>
      <w:pBdr>
        <w:top w:val="none" w:sz="0" w:space="0" w:color="auto"/>
      </w:pBdr>
    </w:pPr>
  </w:style>
  <w:style w:type="paragraph" w:customStyle="1" w:styleId="Pretitle">
    <w:name w:val="Pretitle"/>
    <w:basedOn w:val="Title"/>
    <w:next w:val="Title"/>
    <w:uiPriority w:val="99"/>
    <w:rsid w:val="00D87884"/>
    <w:pPr>
      <w:spacing w:before="0" w:after="120"/>
    </w:pPr>
    <w:rPr>
      <w:sz w:val="28"/>
    </w:rPr>
  </w:style>
  <w:style w:type="paragraph" w:customStyle="1" w:styleId="Spacer">
    <w:name w:val="Spacer"/>
    <w:basedOn w:val="BodyText"/>
    <w:uiPriority w:val="99"/>
    <w:semiHidden/>
    <w:rsid w:val="00D87884"/>
    <w:pPr>
      <w:spacing w:before="0" w:after="0"/>
    </w:pPr>
    <w:rPr>
      <w:sz w:val="24"/>
    </w:rPr>
  </w:style>
  <w:style w:type="paragraph" w:customStyle="1" w:styleId="Style3">
    <w:name w:val="Style3"/>
    <w:basedOn w:val="InfoBlockText4Borders"/>
    <w:uiPriority w:val="99"/>
    <w:semiHidden/>
    <w:rsid w:val="00D87884"/>
    <w:pPr>
      <w:spacing w:after="0" w:line="240" w:lineRule="auto"/>
      <w:outlineLvl w:val="1"/>
    </w:pPr>
    <w:rPr>
      <w:b/>
      <w:color w:val="auto"/>
    </w:rPr>
  </w:style>
  <w:style w:type="paragraph" w:customStyle="1" w:styleId="InfoBlockPt2TabbedPseudocolumns">
    <w:name w:val="Info Block Pt2 Tabbed Pseudocolumns"/>
    <w:basedOn w:val="InfoBlockPt2CheckboxesL-RBorderswHang"/>
    <w:next w:val="InfoBlockPt2CheckboxesL-RBorderswHang"/>
    <w:uiPriority w:val="99"/>
    <w:rsid w:val="00162145"/>
    <w:pPr>
      <w:tabs>
        <w:tab w:val="left" w:pos="2880"/>
        <w:tab w:val="left" w:pos="5310"/>
      </w:tabs>
    </w:pPr>
  </w:style>
  <w:style w:type="paragraph" w:customStyle="1" w:styleId="InfoBlockPt2ContentL-RBorders">
    <w:name w:val="Info Block Pt2 Content L-R Borders"/>
    <w:basedOn w:val="InfoBlockPt1Heading1L-R-T-BBorders"/>
    <w:uiPriority w:val="99"/>
    <w:rsid w:val="00CB5CCD"/>
    <w:pPr>
      <w:keepNext w:val="0"/>
      <w:pBdr>
        <w:top w:val="none" w:sz="0" w:space="0" w:color="auto"/>
        <w:bottom w:val="none" w:sz="0" w:space="0" w:color="auto"/>
      </w:pBdr>
      <w:shd w:val="clear" w:color="auto" w:fill="auto"/>
      <w:tabs>
        <w:tab w:val="left" w:pos="3600"/>
        <w:tab w:val="left" w:pos="5400"/>
        <w:tab w:val="left" w:pos="7470"/>
      </w:tabs>
      <w:spacing w:before="120" w:after="120" w:line="312" w:lineRule="auto"/>
      <w:outlineLvl w:val="9"/>
    </w:pPr>
    <w:rPr>
      <w:b w:val="0"/>
    </w:rPr>
  </w:style>
  <w:style w:type="paragraph" w:customStyle="1" w:styleId="InfoBlockPt3ContentL-R-BBorders">
    <w:name w:val="Info Block Pt3 Content L-R-B Borders"/>
    <w:basedOn w:val="InfoBlockText4Borders"/>
    <w:uiPriority w:val="99"/>
    <w:rsid w:val="00CB5CCD"/>
    <w:pPr>
      <w:pBdr>
        <w:top w:val="none" w:sz="0" w:space="0" w:color="auto"/>
        <w:bottom w:val="single" w:sz="8" w:space="4" w:color="auto"/>
      </w:pBdr>
      <w:spacing w:before="120" w:after="0" w:line="312" w:lineRule="auto"/>
    </w:pPr>
  </w:style>
  <w:style w:type="paragraph" w:customStyle="1" w:styleId="InfoBlockPt2ContentL-RBorderswHang">
    <w:name w:val="Info Block Pt2 Content L-R Borders w/Hang"/>
    <w:basedOn w:val="InfoBlockPt2ContentL-RBorders"/>
    <w:uiPriority w:val="99"/>
    <w:rsid w:val="00D87884"/>
    <w:pPr>
      <w:ind w:left="468" w:hanging="324"/>
    </w:pPr>
  </w:style>
  <w:style w:type="paragraph" w:customStyle="1" w:styleId="InfoBlockPt2Heading2L-RBorders">
    <w:name w:val="Info Block Pt2 Heading 2 L-R Borders"/>
    <w:basedOn w:val="InfoBlockPt2ContentL-RBorders"/>
    <w:uiPriority w:val="99"/>
    <w:rsid w:val="00D87884"/>
    <w:pPr>
      <w:keepNext/>
      <w:outlineLvl w:val="1"/>
    </w:pPr>
    <w:rPr>
      <w:b/>
    </w:rPr>
  </w:style>
  <w:style w:type="paragraph" w:customStyle="1" w:styleId="InfoBlockPt2ContentL-RBorderswBullet">
    <w:name w:val="Info Block Pt2 Content L-R Borders w/Bullet"/>
    <w:basedOn w:val="InfoBlockPt3ContentL-R-BBorders"/>
    <w:uiPriority w:val="99"/>
    <w:rsid w:val="00D87884"/>
    <w:pPr>
      <w:numPr>
        <w:numId w:val="47"/>
      </w:numPr>
      <w:ind w:left="504"/>
    </w:pPr>
  </w:style>
  <w:style w:type="paragraph" w:customStyle="1" w:styleId="InfoBlockPt2Heading2L-R-T-BBorders">
    <w:name w:val="Info Block Pt2 Heading 2 L-R-T-B Borders"/>
    <w:basedOn w:val="InfoBlockPt2ContentL-RBorders"/>
    <w:next w:val="InfoBlockPt2Heading2L-RBorders"/>
    <w:uiPriority w:val="99"/>
    <w:rsid w:val="00FF03EF"/>
    <w:pPr>
      <w:keepNext/>
      <w:pBdr>
        <w:top w:val="single" w:sz="8" w:space="3" w:color="auto"/>
        <w:bottom w:val="single" w:sz="8" w:space="4" w:color="auto"/>
      </w:pBdr>
      <w:shd w:val="clear" w:color="auto" w:fill="F2F2F2" w:themeFill="background1" w:themeFillShade="F2"/>
      <w:spacing w:before="0" w:after="0" w:line="240" w:lineRule="auto"/>
      <w:outlineLvl w:val="1"/>
    </w:pPr>
    <w:rPr>
      <w:b/>
    </w:rPr>
  </w:style>
  <w:style w:type="paragraph" w:customStyle="1" w:styleId="InfoBlockPt2Heading3L-RBorders">
    <w:name w:val="Info Block Pt2 Heading 3 L-R Borders"/>
    <w:basedOn w:val="InfoBlockPt2Heading2L-RBorders"/>
    <w:uiPriority w:val="99"/>
    <w:rsid w:val="001B6F44"/>
    <w:pPr>
      <w:spacing w:before="180" w:line="288" w:lineRule="auto"/>
      <w:outlineLvl w:val="2"/>
    </w:pPr>
  </w:style>
  <w:style w:type="paragraph" w:customStyle="1" w:styleId="InfoBlockPt2CheckboxesL-RBorderswHang">
    <w:name w:val="Info Block Pt2 Checkboxes L-R Borders w/Hang"/>
    <w:basedOn w:val="InfoBlockPt2ContentL-RBorders"/>
    <w:uiPriority w:val="99"/>
    <w:rsid w:val="00857F0E"/>
    <w:pPr>
      <w:tabs>
        <w:tab w:val="clear" w:pos="3600"/>
        <w:tab w:val="clear" w:pos="5400"/>
        <w:tab w:val="clear" w:pos="7470"/>
        <w:tab w:val="left" w:pos="504"/>
      </w:tabs>
      <w:spacing w:line="288" w:lineRule="auto"/>
      <w:ind w:left="504" w:hanging="360"/>
    </w:pPr>
  </w:style>
  <w:style w:type="paragraph" w:customStyle="1" w:styleId="InfoBlockPt3ContentL-R-BBorderswHang">
    <w:name w:val="Info Block Pt3 Content L-R-B Borders w/Hang"/>
    <w:basedOn w:val="InfoBlockPt2CheckboxesL-RBorderswHang"/>
    <w:uiPriority w:val="99"/>
    <w:rsid w:val="005A5006"/>
    <w:pPr>
      <w:pBdr>
        <w:bottom w:val="single" w:sz="8" w:space="4" w:color="auto"/>
      </w:pBdr>
    </w:pPr>
  </w:style>
  <w:style w:type="paragraph" w:customStyle="1" w:styleId="InfoBlockPt2TabbedPseudocolumnsTight">
    <w:name w:val="Info Block Pt2 Tabbed Pseudocolumns Tight"/>
    <w:basedOn w:val="InfoBlockPt2TabbedPseudocolumns"/>
    <w:uiPriority w:val="99"/>
    <w:rsid w:val="00FF30FB"/>
    <w:pPr>
      <w:tabs>
        <w:tab w:val="clear" w:pos="2880"/>
        <w:tab w:val="clear" w:pos="5310"/>
        <w:tab w:val="clear" w:pos="5674"/>
        <w:tab w:val="left" w:pos="1710"/>
        <w:tab w:val="left" w:pos="3240"/>
        <w:tab w:val="left" w:pos="5220"/>
        <w:tab w:val="left" w:pos="5616"/>
        <w:tab w:val="left" w:pos="7200"/>
        <w:tab w:val="left" w:pos="8820"/>
      </w:tabs>
      <w:ind w:left="5616" w:hanging="5472"/>
    </w:pPr>
  </w:style>
  <w:style w:type="paragraph" w:customStyle="1" w:styleId="InfoBlockPt3ContentL-R-BBordersAltTabs">
    <w:name w:val="Info Block Pt3 Content L-R-B Borders Alt Tabs"/>
    <w:basedOn w:val="InfoBlockPt3ContentL-R-BBorders"/>
    <w:uiPriority w:val="99"/>
    <w:rsid w:val="00CB5CCD"/>
    <w:pPr>
      <w:tabs>
        <w:tab w:val="clear" w:pos="5400"/>
        <w:tab w:val="clear" w:pos="5674"/>
        <w:tab w:val="left" w:pos="6300"/>
      </w:tabs>
      <w:spacing w:after="120" w:line="240" w:lineRule="auto"/>
    </w:pPr>
  </w:style>
  <w:style w:type="paragraph" w:customStyle="1" w:styleId="InfoBlockPt2CheckboxesL-RBordersTight">
    <w:name w:val="Info Block Pt2 Checkboxes L-R Borders Tight"/>
    <w:basedOn w:val="InfoBlockPt2CheckboxesL-RBorderswHang"/>
    <w:uiPriority w:val="99"/>
    <w:rsid w:val="00834FF3"/>
    <w:pPr>
      <w:tabs>
        <w:tab w:val="clear" w:pos="5674"/>
      </w:tabs>
    </w:pPr>
  </w:style>
  <w:style w:type="paragraph" w:customStyle="1" w:styleId="InfoBlockPt2Heading2L-R-BBorders">
    <w:name w:val="Info Block Pt2 Heading 2 L-R-B Borders"/>
    <w:basedOn w:val="InfoBlockPt2Heading2L-R-T-BBorders"/>
    <w:uiPriority w:val="99"/>
    <w:rsid w:val="005A5006"/>
    <w:pPr>
      <w:pBdr>
        <w:top w:val="single" w:sz="8" w:space="3" w:color="FFFFFF" w:themeColor="background1"/>
      </w:pBdr>
    </w:pPr>
  </w:style>
  <w:style w:type="character" w:customStyle="1" w:styleId="StrongEmphasis">
    <w:name w:val="Strong Emphasis"/>
    <w:rPr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A43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vakian\Documents\Custom%20Office%20Templates\for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D369-9E50-4650-BB28-24EE904B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forms.dotx</Template>
  <TotalTime>2</TotalTime>
  <Pages>8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TCEQ-20788, Notification of On-Site Treatment of Medical Waste</vt:lpstr>
    </vt:vector>
  </TitlesOfParts>
  <Company/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TCEQ-20788, Notification of On-Site Treatment of Medical Waste</dc:title>
  <dc:subject>Medical Waste</dc:subject>
  <dc:creator>TCEQ</dc:creator>
  <cp:keywords>Medical, Waste, Municipal</cp:keywords>
  <dc:description/>
  <cp:lastModifiedBy>Arten Avakian</cp:lastModifiedBy>
  <cp:revision>3</cp:revision>
  <cp:lastPrinted>2017-08-11T15:18:00Z</cp:lastPrinted>
  <dcterms:created xsi:type="dcterms:W3CDTF">2020-08-25T00:19:00Z</dcterms:created>
  <dcterms:modified xsi:type="dcterms:W3CDTF">2020-09-11T22:53:00Z</dcterms:modified>
  <cp:category>Form</cp:category>
</cp:coreProperties>
</file>